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790" w:rsidRPr="00C42790" w:rsidRDefault="00C42790" w:rsidP="00C42790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OLE_LINK1"/>
      <w:r w:rsidRPr="00C42790">
        <w:rPr>
          <w:rFonts w:ascii="仿宋_GB2312" w:eastAsia="仿宋_GB2312" w:hint="eastAsia"/>
          <w:sz w:val="32"/>
          <w:szCs w:val="32"/>
        </w:rPr>
        <w:t>附件1</w:t>
      </w:r>
    </w:p>
    <w:p w:rsidR="00C42790" w:rsidRPr="00C42790" w:rsidRDefault="00C42790" w:rsidP="00C4279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C42790">
        <w:rPr>
          <w:rFonts w:ascii="方正小标宋简体" w:eastAsia="方正小标宋简体" w:hint="eastAsia"/>
          <w:sz w:val="36"/>
          <w:szCs w:val="36"/>
        </w:rPr>
        <w:t>庐江县示范家庭农场评选认定标准</w:t>
      </w:r>
    </w:p>
    <w:p w:rsidR="00C42790" w:rsidRPr="00C42790" w:rsidRDefault="00C42790" w:rsidP="00C42790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42790" w:rsidRPr="00C42790" w:rsidRDefault="00C42790" w:rsidP="001A1805">
      <w:pPr>
        <w:spacing w:line="580" w:lineRule="exact"/>
        <w:ind w:firstLineChars="200" w:firstLine="664"/>
        <w:rPr>
          <w:rFonts w:ascii="黑体" w:eastAsia="黑体" w:hAnsi="黑体"/>
          <w:sz w:val="32"/>
          <w:szCs w:val="32"/>
        </w:rPr>
      </w:pPr>
      <w:r w:rsidRPr="00C42790">
        <w:rPr>
          <w:rFonts w:ascii="黑体" w:eastAsia="黑体" w:hAnsi="黑体" w:hint="eastAsia"/>
          <w:sz w:val="32"/>
          <w:szCs w:val="32"/>
        </w:rPr>
        <w:t>一、经营规模和土地流转期限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（一）种植业：粮油集中连片在200亩以上，设施蔬菜（含瓜果类）在20亩以上或露地蔬菜在200亩以上；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（二）畜牧业：生猪年出栏500头以上，羊年出栏在300头以上，肉牛年出栏30头以上，奶牛年存栏50头以上，肉禽年出栏8万羽以上，蛋禽年存栏1万只以上，</w:t>
      </w:r>
      <w:proofErr w:type="gramStart"/>
      <w:r w:rsidRPr="00C42790">
        <w:rPr>
          <w:rFonts w:ascii="仿宋_GB2312" w:eastAsia="仿宋_GB2312" w:hint="eastAsia"/>
          <w:sz w:val="32"/>
          <w:szCs w:val="32"/>
        </w:rPr>
        <w:t>种禽年</w:t>
      </w:r>
      <w:proofErr w:type="gramEnd"/>
      <w:r w:rsidRPr="00C42790">
        <w:rPr>
          <w:rFonts w:ascii="仿宋_GB2312" w:eastAsia="仿宋_GB2312" w:hint="eastAsia"/>
          <w:sz w:val="32"/>
          <w:szCs w:val="32"/>
        </w:rPr>
        <w:t>存栏5000只以上；水产养殖业：规模养殖面积在100亩以上；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（三）经果林业：葡萄、苗木花卉、茶叶等特色种植在100亩以上；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（四）水面规模养殖100亩以上，种养结合的综合性农场100亩以上。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（五）土地流转年限5年以上。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黑体" w:eastAsia="黑体" w:hAnsi="黑体"/>
          <w:sz w:val="32"/>
          <w:szCs w:val="32"/>
        </w:rPr>
      </w:pPr>
      <w:r w:rsidRPr="00C42790">
        <w:rPr>
          <w:rFonts w:ascii="黑体" w:eastAsia="黑体" w:hAnsi="黑体" w:hint="eastAsia"/>
          <w:sz w:val="32"/>
          <w:szCs w:val="32"/>
        </w:rPr>
        <w:t>二、基础设施和配套建设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（一）有标牌。具有工商部门核发的营业执照，家庭固定从业人数不少于2人。设立家庭农场标牌，建立并有效实施安全间隔期和休药期等制度齐全，并上墙公布。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（二）有场所。有与生产经营相适应的场房场地，具备基本的办公设备。有办公室，有桌椅，电脑，账簿，橱柜等。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（三）有配套。有基本的配套设施，具备必要的农业机械，农业生产主要环节基本实现机械化。大中型机械两台（套）以上，主要是收割机、旋耕机、插秧机、烘干机、秸秆收集打捆</w:t>
      </w:r>
      <w:r w:rsidRPr="00C42790">
        <w:rPr>
          <w:rFonts w:ascii="仿宋_GB2312" w:eastAsia="仿宋_GB2312" w:hint="eastAsia"/>
          <w:sz w:val="32"/>
          <w:szCs w:val="32"/>
        </w:rPr>
        <w:lastRenderedPageBreak/>
        <w:t xml:space="preserve">机、自动投饵机、增氧机、炒茶机和农用运输设备等。    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黑体" w:eastAsia="黑体" w:hAnsi="黑体"/>
          <w:sz w:val="32"/>
          <w:szCs w:val="32"/>
        </w:rPr>
      </w:pPr>
      <w:r w:rsidRPr="00C42790">
        <w:rPr>
          <w:rFonts w:ascii="黑体" w:eastAsia="黑体" w:hAnsi="黑体" w:hint="eastAsia"/>
          <w:sz w:val="32"/>
          <w:szCs w:val="32"/>
        </w:rPr>
        <w:t>三、生产过程和经营效益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（一）生产过程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1.生产订单化,产品基本上实现订单化生产。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2.管理科学化,生产过程中有详细记录，形成记录档案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3.营销网络化,有稳定的销售渠道，销售记录完善。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4.技术标准化,按照质量标准和生产技术规程进行生产，生产投入品的采购和使用有详细记录，并建立档案，做到产品质量可追溯。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5.产品品牌化,积极开展品牌创建，打造“一场一品”，有商标，有“三品一证”。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（二）经营效益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1.经济效益。家庭农场年纯收入15万元以上，人均劳力收入5万元以上。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2.社会效益。具有较好的科学示范作用，带动周边农户增收。粮油种植50户以上，其他特色种植业20户以上，养殖业20户以上。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3.生态效益。实现清洁生产，废弃物集中清理，呈现出环境友好型和</w:t>
      </w:r>
      <w:proofErr w:type="gramStart"/>
      <w:r w:rsidRPr="00C42790">
        <w:rPr>
          <w:rFonts w:ascii="仿宋_GB2312" w:eastAsia="仿宋_GB2312" w:hint="eastAsia"/>
          <w:sz w:val="32"/>
          <w:szCs w:val="32"/>
        </w:rPr>
        <w:t>可</w:t>
      </w:r>
      <w:proofErr w:type="gramEnd"/>
      <w:r w:rsidRPr="00C42790">
        <w:rPr>
          <w:rFonts w:ascii="仿宋_GB2312" w:eastAsia="仿宋_GB2312" w:hint="eastAsia"/>
          <w:sz w:val="32"/>
          <w:szCs w:val="32"/>
        </w:rPr>
        <w:t>持续性。</w:t>
      </w:r>
      <w:r w:rsidRPr="00C42790">
        <w:rPr>
          <w:rFonts w:ascii="仿宋_GB2312" w:eastAsia="仿宋_GB2312" w:hint="eastAsia"/>
          <w:sz w:val="32"/>
          <w:szCs w:val="32"/>
        </w:rPr>
        <w:tab/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黑体" w:eastAsia="黑体" w:hAnsi="黑体"/>
          <w:sz w:val="32"/>
          <w:szCs w:val="32"/>
        </w:rPr>
      </w:pPr>
      <w:r w:rsidRPr="00C42790">
        <w:rPr>
          <w:rFonts w:ascii="黑体" w:eastAsia="黑体" w:hAnsi="黑体" w:hint="eastAsia"/>
          <w:sz w:val="32"/>
          <w:szCs w:val="32"/>
        </w:rPr>
        <w:t>四、日常管理和廉政建设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1.录入农业农村部家庭农场名录系统并及时更新信息，推广应用“家庭农场随手记”记账软件和家庭农场“一码通”。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2.按时报送2023年年报公示信息，未被市场监管部门列入经营异常名录。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lastRenderedPageBreak/>
        <w:t>3.家庭农场主无违反廉洁纪律、行贿受贿受到行政处罚等不良记录以及其他违法行为。</w:t>
      </w:r>
    </w:p>
    <w:p w:rsidR="00C42790" w:rsidRPr="00C42790" w:rsidRDefault="00C42790" w:rsidP="001A1805">
      <w:pPr>
        <w:spacing w:line="58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C42790">
        <w:rPr>
          <w:rFonts w:ascii="仿宋_GB2312" w:eastAsia="仿宋_GB2312" w:hint="eastAsia"/>
          <w:sz w:val="32"/>
          <w:szCs w:val="32"/>
        </w:rPr>
        <w:t>4.具有常年指导服务的家庭农场辅导员。</w:t>
      </w:r>
    </w:p>
    <w:p w:rsidR="00A73100" w:rsidRPr="00C42790" w:rsidRDefault="00A73100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C42790" w:rsidRDefault="00C42790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1A1805" w:rsidRDefault="001A180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33075" w:rsidRPr="00E33075" w:rsidRDefault="00E33075" w:rsidP="00E3307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E33075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庐江县示范家庭农场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报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材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料</w:t>
      </w: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33075" w:rsidRDefault="00E33075" w:rsidP="00E33075">
      <w:pPr>
        <w:ind w:firstLineChars="200" w:firstLine="667"/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**</w:t>
      </w:r>
      <w:r>
        <w:rPr>
          <w:rFonts w:eastAsia="楷体_GB2312" w:hint="eastAsia"/>
          <w:b/>
          <w:bCs/>
          <w:sz w:val="32"/>
          <w:szCs w:val="32"/>
        </w:rPr>
        <w:t>家庭农场（盖章）</w:t>
      </w:r>
    </w:p>
    <w:p w:rsidR="00E33075" w:rsidRDefault="00E33075" w:rsidP="00E33075">
      <w:pPr>
        <w:ind w:firstLineChars="200" w:firstLine="667"/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申报时间：</w:t>
      </w:r>
      <w:r>
        <w:rPr>
          <w:rFonts w:eastAsia="楷体_GB2312" w:hint="eastAsia"/>
          <w:b/>
          <w:bCs/>
          <w:sz w:val="32"/>
          <w:szCs w:val="32"/>
        </w:rPr>
        <w:t>2024</w:t>
      </w:r>
      <w:r>
        <w:rPr>
          <w:rFonts w:eastAsia="楷体_GB2312" w:hint="eastAsia"/>
          <w:b/>
          <w:bCs/>
          <w:sz w:val="32"/>
          <w:szCs w:val="32"/>
        </w:rPr>
        <w:t>年</w:t>
      </w:r>
      <w:r>
        <w:rPr>
          <w:rFonts w:eastAsia="楷体_GB2312" w:hint="eastAsia"/>
          <w:b/>
          <w:bCs/>
          <w:sz w:val="32"/>
          <w:szCs w:val="32"/>
        </w:rPr>
        <w:t xml:space="preserve">  </w:t>
      </w:r>
      <w:r>
        <w:rPr>
          <w:rFonts w:eastAsia="楷体_GB2312" w:hint="eastAsia"/>
          <w:b/>
          <w:bCs/>
          <w:sz w:val="32"/>
          <w:szCs w:val="32"/>
        </w:rPr>
        <w:t>月</w:t>
      </w:r>
      <w:r>
        <w:rPr>
          <w:rFonts w:eastAsia="楷体_GB2312" w:hint="eastAsia"/>
          <w:b/>
          <w:bCs/>
          <w:sz w:val="32"/>
          <w:szCs w:val="32"/>
        </w:rPr>
        <w:t xml:space="preserve">  </w:t>
      </w:r>
      <w:r>
        <w:rPr>
          <w:rFonts w:eastAsia="楷体_GB2312" w:hint="eastAsia"/>
          <w:b/>
          <w:bCs/>
          <w:sz w:val="32"/>
          <w:szCs w:val="32"/>
        </w:rPr>
        <w:t>日</w:t>
      </w:r>
    </w:p>
    <w:p w:rsidR="00C42790" w:rsidRDefault="00C42790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Pr="00E33075" w:rsidRDefault="00E33075" w:rsidP="00E330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33075">
        <w:rPr>
          <w:rFonts w:ascii="方正小标宋简体" w:eastAsia="方正小标宋简体" w:hint="eastAsia"/>
          <w:sz w:val="44"/>
          <w:szCs w:val="44"/>
        </w:rPr>
        <w:lastRenderedPageBreak/>
        <w:t>目　　录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</w:p>
    <w:p w:rsidR="00E33075" w:rsidRPr="00D51E1E" w:rsidRDefault="00E33075" w:rsidP="00E33075">
      <w:pPr>
        <w:numPr>
          <w:ilvl w:val="0"/>
          <w:numId w:val="5"/>
        </w:num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申报诚实信用承诺书。</w:t>
      </w:r>
    </w:p>
    <w:p w:rsidR="00E33075" w:rsidRPr="00D51E1E" w:rsidRDefault="00E33075" w:rsidP="00E33075">
      <w:pPr>
        <w:numPr>
          <w:ilvl w:val="0"/>
          <w:numId w:val="5"/>
        </w:num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庐江县示范家庭农场推荐审批表。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3．庐江县示范家庭农场考评表。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4.家庭农场简介及近两年经营情况报告（1000字以内）。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5．营业执照扫描件。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6．2023年财务收支</w:t>
      </w:r>
      <w:proofErr w:type="gramStart"/>
      <w:r w:rsidRPr="00D51E1E">
        <w:rPr>
          <w:rFonts w:ascii="仿宋_GB2312" w:eastAsia="仿宋_GB2312" w:hint="eastAsia"/>
          <w:sz w:val="32"/>
          <w:szCs w:val="32"/>
        </w:rPr>
        <w:t>基础台</w:t>
      </w:r>
      <w:proofErr w:type="gramEnd"/>
      <w:r w:rsidRPr="00D51E1E">
        <w:rPr>
          <w:rFonts w:ascii="仿宋_GB2312" w:eastAsia="仿宋_GB2312" w:hint="eastAsia"/>
          <w:sz w:val="32"/>
          <w:szCs w:val="32"/>
        </w:rPr>
        <w:t>账。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7．土地流转合同扫描件。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8．实施绿色生产制定的用药安全间隔期和休药期等制度。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9．注册商标相关证明。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10．“三品一标”认证（扫描件）。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11.年报信息公示、家庭农场名录系统录入情况。</w:t>
      </w:r>
    </w:p>
    <w:p w:rsidR="00E33075" w:rsidRPr="00D51E1E" w:rsidRDefault="00E33075" w:rsidP="00D11A0A">
      <w:pPr>
        <w:spacing w:line="560" w:lineRule="exact"/>
        <w:ind w:leftChars="228" w:left="1164" w:hangingChars="150" w:hanging="498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12.推广应用“家庭农场随手记”记账软件和家庭农场“一码通”情况。</w:t>
      </w:r>
    </w:p>
    <w:p w:rsidR="00E33075" w:rsidRPr="00D51E1E" w:rsidRDefault="00E33075" w:rsidP="00E33075">
      <w:pPr>
        <w:spacing w:line="560" w:lineRule="exact"/>
        <w:ind w:firstLineChars="200" w:firstLine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13．家庭农场辅导员信息证明。</w:t>
      </w:r>
    </w:p>
    <w:p w:rsidR="00E33075" w:rsidRPr="00D51E1E" w:rsidRDefault="00E33075" w:rsidP="00D11A0A">
      <w:pPr>
        <w:spacing w:line="560" w:lineRule="exact"/>
        <w:ind w:leftChars="228" w:left="1330" w:hangingChars="200" w:hanging="664"/>
        <w:rPr>
          <w:rFonts w:ascii="仿宋_GB2312" w:eastAsia="仿宋_GB2312"/>
          <w:sz w:val="32"/>
          <w:szCs w:val="32"/>
        </w:rPr>
      </w:pPr>
      <w:r w:rsidRPr="00D51E1E">
        <w:rPr>
          <w:rFonts w:ascii="仿宋_GB2312" w:eastAsia="仿宋_GB2312" w:hint="eastAsia"/>
          <w:sz w:val="32"/>
          <w:szCs w:val="32"/>
        </w:rPr>
        <w:t>14．家庭农场固定用工或短期用工雇佣当地脱贫户姓名、年龄、联系电话及2023年实际用工天数。</w:t>
      </w:r>
    </w:p>
    <w:p w:rsidR="00E33075" w:rsidRP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Pr="00D11A0A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E33075" w:rsidRDefault="00E33075" w:rsidP="00781C9F">
      <w:pPr>
        <w:rPr>
          <w:rFonts w:ascii="仿宋_GB2312" w:eastAsia="仿宋_GB2312" w:hAnsiTheme="minorHAnsi" w:cstheme="minorBidi"/>
          <w:spacing w:val="0"/>
          <w:sz w:val="2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A65ADE" w:rsidRDefault="00A65ADE" w:rsidP="00EA1093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申报诚实信用承诺书</w:t>
      </w:r>
    </w:p>
    <w:p w:rsidR="00A65ADE" w:rsidRDefault="00A65ADE" w:rsidP="00A65ADE">
      <w:pPr>
        <w:ind w:firstLine="720"/>
        <w:rPr>
          <w:rFonts w:ascii="仿宋_GB2312" w:eastAsia="仿宋_GB2312"/>
          <w:sz w:val="36"/>
          <w:szCs w:val="36"/>
        </w:rPr>
      </w:pPr>
    </w:p>
    <w:p w:rsidR="00A65ADE" w:rsidRDefault="00A65ADE" w:rsidP="00A65ADE">
      <w:pPr>
        <w:ind w:firstLine="720"/>
        <w:rPr>
          <w:rFonts w:ascii="仿宋_GB2312" w:eastAsia="仿宋_GB2312"/>
          <w:sz w:val="36"/>
          <w:szCs w:val="36"/>
        </w:rPr>
      </w:pPr>
    </w:p>
    <w:p w:rsidR="00A65ADE" w:rsidRPr="00A65ADE" w:rsidRDefault="00A65ADE" w:rsidP="00A65ADE">
      <w:pPr>
        <w:spacing w:line="540" w:lineRule="exact"/>
        <w:rPr>
          <w:rFonts w:eastAsia="仿宋_GB2312"/>
          <w:spacing w:val="0"/>
          <w:sz w:val="32"/>
          <w:szCs w:val="32"/>
        </w:rPr>
      </w:pPr>
      <w:r w:rsidRPr="00A65ADE">
        <w:rPr>
          <w:rFonts w:eastAsia="仿宋_GB2312" w:hint="eastAsia"/>
          <w:spacing w:val="0"/>
          <w:sz w:val="32"/>
          <w:szCs w:val="32"/>
        </w:rPr>
        <w:t>庐江县农业农村局：</w:t>
      </w:r>
    </w:p>
    <w:p w:rsidR="00A65ADE" w:rsidRPr="00A65ADE" w:rsidRDefault="00A65ADE" w:rsidP="00A65ADE">
      <w:pPr>
        <w:spacing w:line="540" w:lineRule="exact"/>
        <w:ind w:firstLineChars="200" w:firstLine="640"/>
        <w:rPr>
          <w:rFonts w:eastAsia="仿宋_GB2312"/>
          <w:spacing w:val="0"/>
          <w:sz w:val="32"/>
          <w:szCs w:val="32"/>
        </w:rPr>
      </w:pPr>
      <w:r w:rsidRPr="00A65ADE">
        <w:rPr>
          <w:rFonts w:eastAsia="仿宋_GB2312" w:hint="eastAsia"/>
          <w:spacing w:val="0"/>
          <w:sz w:val="32"/>
          <w:szCs w:val="32"/>
        </w:rPr>
        <w:t>本单位本着诚实信用的原则郑重承诺：申报</w:t>
      </w:r>
      <w:r w:rsidRPr="00A65ADE">
        <w:rPr>
          <w:rFonts w:eastAsia="仿宋_GB2312" w:hint="eastAsia"/>
          <w:spacing w:val="0"/>
          <w:sz w:val="32"/>
          <w:szCs w:val="32"/>
        </w:rPr>
        <w:t>2024</w:t>
      </w:r>
      <w:r w:rsidRPr="00A65ADE">
        <w:rPr>
          <w:rFonts w:eastAsia="仿宋_GB2312" w:hint="eastAsia"/>
          <w:spacing w:val="0"/>
          <w:sz w:val="32"/>
          <w:szCs w:val="32"/>
        </w:rPr>
        <w:t>年县级示范家庭农场所报送的所有信息及材料均真实、准确、合</w:t>
      </w:r>
      <w:proofErr w:type="gramStart"/>
      <w:r w:rsidRPr="00A65ADE">
        <w:rPr>
          <w:rFonts w:eastAsia="仿宋_GB2312" w:hint="eastAsia"/>
          <w:spacing w:val="0"/>
          <w:sz w:val="32"/>
          <w:szCs w:val="32"/>
        </w:rPr>
        <w:t>规</w:t>
      </w:r>
      <w:proofErr w:type="gramEnd"/>
      <w:r w:rsidRPr="00A65ADE">
        <w:rPr>
          <w:rFonts w:eastAsia="仿宋_GB2312" w:hint="eastAsia"/>
          <w:spacing w:val="0"/>
          <w:sz w:val="32"/>
          <w:szCs w:val="32"/>
        </w:rPr>
        <w:t>，本单位对申报材料的真实性负责。申报材料如有不实之处或违反相关规定，本单位愿意承担相关责任并接受相关规定的处理。</w:t>
      </w:r>
    </w:p>
    <w:p w:rsidR="00A65ADE" w:rsidRPr="00A65ADE" w:rsidRDefault="00A65ADE" w:rsidP="00A65ADE">
      <w:pPr>
        <w:spacing w:line="540" w:lineRule="exact"/>
        <w:ind w:firstLineChars="200" w:firstLine="640"/>
        <w:rPr>
          <w:rFonts w:eastAsia="仿宋_GB2312"/>
          <w:spacing w:val="0"/>
          <w:sz w:val="32"/>
          <w:szCs w:val="32"/>
        </w:rPr>
      </w:pPr>
      <w:r w:rsidRPr="00A65ADE">
        <w:rPr>
          <w:rFonts w:eastAsia="仿宋_GB2312" w:hint="eastAsia"/>
          <w:spacing w:val="0"/>
          <w:sz w:val="32"/>
          <w:szCs w:val="32"/>
        </w:rPr>
        <w:t> </w:t>
      </w:r>
      <w:r w:rsidRPr="00A65ADE">
        <w:rPr>
          <w:rFonts w:eastAsia="仿宋_GB2312" w:hint="eastAsia"/>
          <w:spacing w:val="0"/>
          <w:sz w:val="32"/>
          <w:szCs w:val="32"/>
        </w:rPr>
        <w:t>本单位同意相关政府部门查验本单位纳税、年检、法定代表人信息等相关内容。</w:t>
      </w:r>
    </w:p>
    <w:p w:rsidR="00A65ADE" w:rsidRPr="00A65ADE" w:rsidRDefault="00A65ADE" w:rsidP="00A65ADE">
      <w:pPr>
        <w:spacing w:line="540" w:lineRule="exact"/>
        <w:ind w:firstLineChars="200" w:firstLine="640"/>
        <w:rPr>
          <w:rFonts w:eastAsia="仿宋_GB2312"/>
          <w:spacing w:val="0"/>
          <w:sz w:val="32"/>
          <w:szCs w:val="32"/>
        </w:rPr>
      </w:pPr>
      <w:r w:rsidRPr="00A65ADE">
        <w:rPr>
          <w:rFonts w:eastAsia="仿宋_GB2312" w:hint="eastAsia"/>
          <w:spacing w:val="0"/>
          <w:sz w:val="32"/>
          <w:szCs w:val="32"/>
        </w:rPr>
        <w:t> </w:t>
      </w:r>
      <w:r w:rsidRPr="00A65ADE">
        <w:rPr>
          <w:rFonts w:eastAsia="仿宋_GB2312" w:hint="eastAsia"/>
          <w:spacing w:val="0"/>
          <w:sz w:val="32"/>
          <w:szCs w:val="32"/>
        </w:rPr>
        <w:t>特此承诺。</w:t>
      </w:r>
      <w:r w:rsidRPr="00A65ADE">
        <w:rPr>
          <w:rFonts w:eastAsia="仿宋_GB2312" w:hint="eastAsia"/>
          <w:spacing w:val="0"/>
          <w:sz w:val="32"/>
          <w:szCs w:val="32"/>
        </w:rPr>
        <w:t>    </w:t>
      </w:r>
    </w:p>
    <w:p w:rsidR="00A65ADE" w:rsidRDefault="00A65ADE" w:rsidP="00A65ADE">
      <w:pPr>
        <w:spacing w:line="600" w:lineRule="exact"/>
        <w:ind w:firstLineChars="200" w:firstLine="664"/>
        <w:rPr>
          <w:rFonts w:eastAsia="仿宋_GB2312"/>
          <w:sz w:val="32"/>
          <w:szCs w:val="32"/>
        </w:rPr>
      </w:pPr>
    </w:p>
    <w:p w:rsidR="00A65ADE" w:rsidRDefault="00A65ADE" w:rsidP="00A65ADE">
      <w:pPr>
        <w:spacing w:line="600" w:lineRule="exact"/>
        <w:ind w:firstLineChars="200" w:firstLine="664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单位名称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公章</w:t>
      </w:r>
      <w:r>
        <w:rPr>
          <w:rFonts w:eastAsia="仿宋_GB2312" w:hint="eastAsia"/>
          <w:sz w:val="32"/>
          <w:szCs w:val="32"/>
        </w:rPr>
        <w:t>)     </w:t>
      </w:r>
    </w:p>
    <w:p w:rsidR="00A65ADE" w:rsidRDefault="00A65ADE" w:rsidP="00A65ADE">
      <w:pPr>
        <w:spacing w:line="600" w:lineRule="exact"/>
        <w:ind w:firstLineChars="200" w:firstLine="664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法人代表签字：</w:t>
      </w:r>
      <w:r>
        <w:rPr>
          <w:rFonts w:eastAsia="仿宋_GB2312" w:hint="eastAsia"/>
          <w:sz w:val="32"/>
          <w:szCs w:val="32"/>
        </w:rPr>
        <w:t>    </w:t>
      </w:r>
    </w:p>
    <w:p w:rsidR="00A65ADE" w:rsidRDefault="00A65ADE" w:rsidP="00A65ADE">
      <w:pPr>
        <w:spacing w:line="600" w:lineRule="exact"/>
        <w:ind w:firstLineChars="200" w:firstLine="664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      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     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     </w:t>
      </w: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A65ADE" w:rsidRDefault="00A65ADE" w:rsidP="00283B2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庐江县</w:t>
      </w:r>
      <w:r>
        <w:rPr>
          <w:rFonts w:eastAsia="方正小标宋简体"/>
          <w:sz w:val="44"/>
          <w:szCs w:val="44"/>
        </w:rPr>
        <w:t>示范家庭农场推荐审批表</w:t>
      </w:r>
    </w:p>
    <w:p w:rsidR="00A65ADE" w:rsidRDefault="00A65ADE" w:rsidP="00A65ADE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</w:p>
    <w:tbl>
      <w:tblPr>
        <w:tblW w:w="4952" w:type="pct"/>
        <w:jc w:val="center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850"/>
        <w:gridCol w:w="993"/>
        <w:gridCol w:w="1356"/>
        <w:gridCol w:w="1713"/>
        <w:gridCol w:w="492"/>
        <w:gridCol w:w="758"/>
        <w:gridCol w:w="1328"/>
      </w:tblGrid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家庭农场</w:t>
            </w:r>
          </w:p>
          <w:p w:rsidR="00A65ADE" w:rsidRPr="00C50A8F" w:rsidRDefault="00A65ADE" w:rsidP="00C50A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市场注册登记时间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注册资金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出资额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文化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政治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手机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产业类型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主要产业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及产品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生产规模（亩）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C50A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“三品一标”认证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年总收入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1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年净利润 （万元）</w:t>
            </w:r>
          </w:p>
        </w:tc>
        <w:tc>
          <w:tcPr>
            <w:tcW w:w="1328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家庭从业</w:t>
            </w:r>
          </w:p>
          <w:p w:rsidR="00A65ADE" w:rsidRPr="00C50A8F" w:rsidRDefault="00A65ADE" w:rsidP="00C50A8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雇佣当地脱贫户用工情况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（全年*人*天）</w:t>
            </w:r>
          </w:p>
        </w:tc>
        <w:tc>
          <w:tcPr>
            <w:tcW w:w="2578" w:type="dxa"/>
            <w:gridSpan w:val="3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7EBB" w:rsidRPr="00C50A8F" w:rsidTr="00127EBB">
        <w:trPr>
          <w:trHeight w:val="567"/>
          <w:jc w:val="center"/>
        </w:trPr>
        <w:tc>
          <w:tcPr>
            <w:tcW w:w="148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对应专业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辅导员姓名</w:t>
            </w:r>
          </w:p>
        </w:tc>
        <w:tc>
          <w:tcPr>
            <w:tcW w:w="850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2" w:type="dxa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手机</w:t>
            </w:r>
          </w:p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086" w:type="dxa"/>
            <w:gridSpan w:val="2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5ADE" w:rsidRPr="00C50A8F" w:rsidTr="00404C76">
        <w:trPr>
          <w:trHeight w:val="567"/>
          <w:jc w:val="center"/>
        </w:trPr>
        <w:tc>
          <w:tcPr>
            <w:tcW w:w="8973" w:type="dxa"/>
            <w:gridSpan w:val="8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镇（街道、</w:t>
            </w:r>
            <w:proofErr w:type="gramStart"/>
            <w:r w:rsidRPr="00C50A8F">
              <w:rPr>
                <w:rFonts w:ascii="仿宋_GB2312" w:eastAsia="仿宋_GB2312" w:hint="eastAsia"/>
                <w:sz w:val="24"/>
              </w:rPr>
              <w:t>台创园</w:t>
            </w:r>
            <w:proofErr w:type="gramEnd"/>
            <w:r w:rsidRPr="00C50A8F">
              <w:rPr>
                <w:rFonts w:ascii="仿宋_GB2312" w:eastAsia="仿宋_GB2312" w:hint="eastAsia"/>
                <w:sz w:val="24"/>
              </w:rPr>
              <w:t>）初审意见：</w:t>
            </w: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C50A8F">
            <w:pPr>
              <w:spacing w:line="320" w:lineRule="exact"/>
              <w:ind w:firstLineChars="2000" w:firstLine="5040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签章：</w:t>
            </w:r>
          </w:p>
          <w:p w:rsidR="00A65ADE" w:rsidRPr="00C50A8F" w:rsidRDefault="00A65ADE" w:rsidP="00C50A8F">
            <w:pPr>
              <w:spacing w:line="320" w:lineRule="exact"/>
              <w:ind w:firstLineChars="2000" w:firstLine="5040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A65ADE" w:rsidRPr="00C50A8F" w:rsidTr="00404C76">
        <w:trPr>
          <w:trHeight w:val="2273"/>
          <w:jc w:val="center"/>
        </w:trPr>
        <w:tc>
          <w:tcPr>
            <w:tcW w:w="8973" w:type="dxa"/>
            <w:gridSpan w:val="8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县级复核意见：</w:t>
            </w: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C50A8F">
            <w:pPr>
              <w:spacing w:line="320" w:lineRule="exact"/>
              <w:ind w:firstLineChars="2000" w:firstLine="5040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签章：</w:t>
            </w:r>
          </w:p>
          <w:p w:rsidR="00A65ADE" w:rsidRPr="00C50A8F" w:rsidRDefault="00A65ADE" w:rsidP="00C50A8F">
            <w:pPr>
              <w:spacing w:line="320" w:lineRule="exact"/>
              <w:ind w:firstLineChars="2000" w:firstLine="5040"/>
              <w:jc w:val="center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A65ADE" w:rsidRPr="00C50A8F" w:rsidTr="00404C76">
        <w:trPr>
          <w:trHeight w:val="1555"/>
          <w:jc w:val="center"/>
        </w:trPr>
        <w:tc>
          <w:tcPr>
            <w:tcW w:w="8973" w:type="dxa"/>
            <w:gridSpan w:val="8"/>
            <w:noWrap/>
            <w:vAlign w:val="center"/>
          </w:tcPr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C50A8F">
              <w:rPr>
                <w:rFonts w:ascii="仿宋_GB2312" w:eastAsia="仿宋_GB2312" w:hint="eastAsia"/>
                <w:sz w:val="24"/>
              </w:rPr>
              <w:t>备注：</w:t>
            </w: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A65ADE" w:rsidRPr="00C50A8F" w:rsidRDefault="00A65ADE" w:rsidP="00B76CE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65ADE" w:rsidRDefault="00A65ADE" w:rsidP="00283B2D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83B2D">
        <w:rPr>
          <w:rFonts w:eastAsia="方正小标宋简体" w:hint="eastAsia"/>
          <w:sz w:val="44"/>
          <w:szCs w:val="44"/>
        </w:rPr>
        <w:lastRenderedPageBreak/>
        <w:t>庐江县示范家庭农场考评表</w:t>
      </w:r>
    </w:p>
    <w:p w:rsidR="00836DB1" w:rsidRPr="00283B2D" w:rsidRDefault="00836DB1" w:rsidP="00836DB1"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372" w:type="dxa"/>
        <w:jc w:val="center"/>
        <w:tblCellSpacing w:w="0" w:type="dxa"/>
        <w:tblInd w:w="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102"/>
        <w:gridCol w:w="4368"/>
        <w:gridCol w:w="786"/>
        <w:gridCol w:w="873"/>
        <w:gridCol w:w="915"/>
      </w:tblGrid>
      <w:tr w:rsidR="00785944" w:rsidRPr="00075AA2" w:rsidTr="00693B44">
        <w:trPr>
          <w:trHeight w:val="513"/>
          <w:tblCellSpacing w:w="0" w:type="dxa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评审内容及评分标准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自评</w:t>
            </w:r>
          </w:p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镇初审情况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075AA2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75AA2">
              <w:rPr>
                <w:rFonts w:ascii="仿宋_GB2312" w:eastAsia="仿宋_GB2312" w:hint="eastAsia"/>
                <w:sz w:val="24"/>
              </w:rPr>
              <w:t>县复核情况</w:t>
            </w:r>
          </w:p>
        </w:tc>
      </w:tr>
      <w:tr w:rsidR="00785944" w:rsidRPr="006B67DF" w:rsidTr="00A62A03">
        <w:trPr>
          <w:trHeight w:val="2965"/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一、基础建设“四有”标准（40分）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1、有规模。种植型：粮油集中连片规模在200亩以上；蔬菜(含瓜果类)达到20亩以上或露地蔬菜在200亩以上；苗木花卉、茶叶、菊花等经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果特色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种植等达到100以上亩。养殖型：水面规模养殖100亩以上；生猪年出栏500头以上；羊年出栏达到300头以上；肉牛年出栏30头以上；奶牛年存栏50头以上；家禽年出栏8万羽以上；种禽常年存栏5000只以上。种养结合型：生产经营规模达到100亩以上。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土地流转年限5年以上。达到标准10分，达不到不得分。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1374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2、有标牌。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具有市监部门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核发的营业执照（2分），家庭固定从业人数不少于2人（2分）。设立家庭农场标牌（2分），建立并有效实施安全间隔期和休药期等制度齐全（2分），并上墙公布（2分）。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968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3、有场所。有与生产经营相适应的场房场地，具备基本的办公设备。有办公室（2分），有桌椅（2分），电脑（2分），账簿（2分），橱柜（2分）。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983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4、有配套。有基本的配套设施、生产基础，具备必要的农业机械，农业生产主要环节基本实现机械化。大中型机械有每台（套）（5分），满分10分，多不加分。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403"/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二、生产过程“五化”标准（20分）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1、生产订单化。产品基本上实现订单化生产。(3分）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633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2、管理科学化。生产过程中有详细记录，形成记录档案。(2分）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384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3、营销网络化。有稳定的销售渠道，销售记录完善。(5分）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683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4、技术标准化。按照质量标准和生产技术规程进行生产，生产投入品的采购和使用有详细记录，并建立档案，做到产品质量可追溯。(5分）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402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5、产品品牌化。积极开展品牌创建，打造“一场一品”。 (5分）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513"/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三、经营效益“三效益”标准（20分）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1、经济效益。土地产出率、家庭农场年纯收入15万元以上，人均劳力收入5万元以上。(10分）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141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2、社会效益。对周边农户具有较好的科学示范作用，并积极带动农民增收。(5分）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540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3、生态效益。实现清洁生产，废弃物集中清理，呈现出环境友好型和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可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持续性。(5分）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11761D">
        <w:trPr>
          <w:trHeight w:val="1111"/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lastRenderedPageBreak/>
              <w:t>四、日常管理和廉政标准（20分）</w:t>
            </w:r>
          </w:p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1、录入农业农村部家庭农场名录系统并及时更新信息，推广应用“家庭农场随手记”记账软件和家庭农场“一码通”。（10分）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11761D">
        <w:trPr>
          <w:trHeight w:val="883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2、按时报送2023年年报公示信息，未被市场监管部门列入经营异常名录。（5分）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700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3、家庭农场主无违反廉洁纪律、行贿受贿受到行政处罚等不良记录以及其他违法行为。（2分）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833"/>
          <w:tblCellSpacing w:w="0" w:type="dxa"/>
          <w:jc w:val="center"/>
        </w:trPr>
        <w:tc>
          <w:tcPr>
            <w:tcW w:w="1328" w:type="dxa"/>
            <w:vMerge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4、具有常年指导服务的家庭农场辅导员。（3分）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11761D">
        <w:trPr>
          <w:trHeight w:val="2615"/>
          <w:tblCellSpacing w:w="0" w:type="dxa"/>
          <w:jc w:val="center"/>
        </w:trPr>
        <w:tc>
          <w:tcPr>
            <w:tcW w:w="1328" w:type="dxa"/>
            <w:shd w:val="clear" w:color="auto" w:fill="FFFFFF" w:themeFill="background1"/>
            <w:vAlign w:val="center"/>
          </w:tcPr>
          <w:p w:rsidR="0011761D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四、加分</w:t>
            </w:r>
          </w:p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情形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1.从事粮食生产、开展全程生产托管的农业社会化服务类的家庭农场；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2.带动脱贫户多、巩固拓展脱贫攻坚效果好的家庭农场；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3.列入长三角绿色农产品生产加工供应基地的家庭农场；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4.农场主积极参加经营主体等专题培训的；</w:t>
            </w:r>
          </w:p>
          <w:p w:rsidR="00A65ADE" w:rsidRPr="006B67DF" w:rsidRDefault="00A65ADE" w:rsidP="0011761D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5.列入省现代青年农场主培育对象的家庭农场。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3267"/>
          <w:tblCellSpacing w:w="0" w:type="dxa"/>
          <w:jc w:val="center"/>
        </w:trPr>
        <w:tc>
          <w:tcPr>
            <w:tcW w:w="1328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五、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不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认定情形</w:t>
            </w:r>
          </w:p>
        </w:tc>
        <w:tc>
          <w:tcPr>
            <w:tcW w:w="547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1.发生生产（质量）安全责任事故的；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2.环保状况被有关部门通报，限期整改仍未达到整改要求的；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3.涉及非法金融活动、违法经营、涉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黑涉恶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的；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4.被有关部门列入失信名单；</w:t>
            </w:r>
          </w:p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5.申报弄虚作假，查实有舞弊行为的；</w:t>
            </w:r>
          </w:p>
          <w:p w:rsidR="00A65ADE" w:rsidRPr="006B67DF" w:rsidRDefault="00A65ADE" w:rsidP="0011761D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6.原有的家庭农场通过更改注册名称等方式建成的“家庭农场”。</w:t>
            </w:r>
          </w:p>
        </w:tc>
        <w:tc>
          <w:tcPr>
            <w:tcW w:w="786" w:type="dxa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1901"/>
          <w:tblCellSpacing w:w="0" w:type="dxa"/>
          <w:jc w:val="center"/>
        </w:trPr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镇（街道、</w:t>
            </w:r>
            <w:proofErr w:type="gramStart"/>
            <w:r w:rsidRPr="006B67DF">
              <w:rPr>
                <w:rFonts w:ascii="仿宋_GB2312" w:eastAsia="仿宋_GB2312" w:hint="eastAsia"/>
                <w:sz w:val="24"/>
              </w:rPr>
              <w:t>台创园</w:t>
            </w:r>
            <w:proofErr w:type="gramEnd"/>
            <w:r w:rsidRPr="006B67DF">
              <w:rPr>
                <w:rFonts w:ascii="仿宋_GB2312" w:eastAsia="仿宋_GB2312" w:hint="eastAsia"/>
                <w:sz w:val="24"/>
              </w:rPr>
              <w:t>）</w:t>
            </w:r>
          </w:p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初审人员签名</w:t>
            </w:r>
          </w:p>
        </w:tc>
        <w:tc>
          <w:tcPr>
            <w:tcW w:w="6942" w:type="dxa"/>
            <w:gridSpan w:val="4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5944" w:rsidRPr="006B67DF" w:rsidTr="00A62A03">
        <w:trPr>
          <w:trHeight w:val="2070"/>
          <w:tblCellSpacing w:w="0" w:type="dxa"/>
          <w:jc w:val="center"/>
        </w:trPr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A65ADE" w:rsidRPr="006B67DF" w:rsidRDefault="00A65ADE" w:rsidP="00A62A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B67DF">
              <w:rPr>
                <w:rFonts w:ascii="仿宋_GB2312" w:eastAsia="仿宋_GB2312" w:hint="eastAsia"/>
                <w:sz w:val="24"/>
              </w:rPr>
              <w:t>县复核人员签名</w:t>
            </w:r>
          </w:p>
        </w:tc>
        <w:tc>
          <w:tcPr>
            <w:tcW w:w="6942" w:type="dxa"/>
            <w:gridSpan w:val="4"/>
            <w:shd w:val="clear" w:color="auto" w:fill="FFFFFF" w:themeFill="background1"/>
          </w:tcPr>
          <w:p w:rsidR="00A65ADE" w:rsidRPr="006B67DF" w:rsidRDefault="00A65ADE" w:rsidP="00A62A0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74043" w:rsidRDefault="00774043" w:rsidP="00781C9F">
      <w:pPr>
        <w:rPr>
          <w:rFonts w:ascii="仿宋_GB2312" w:eastAsia="仿宋_GB2312" w:hAnsiTheme="minorHAnsi" w:cstheme="minorBidi"/>
          <w:spacing w:val="0"/>
          <w:sz w:val="24"/>
        </w:rPr>
        <w:sectPr w:rsidR="00774043" w:rsidSect="005F394D">
          <w:footerReference w:type="default" r:id="rId10"/>
          <w:footerReference w:type="first" r:id="rId11"/>
          <w:pgSz w:w="11906" w:h="16838"/>
          <w:pgMar w:top="1588" w:right="1531" w:bottom="1304" w:left="1531" w:header="851" w:footer="992" w:gutter="0"/>
          <w:cols w:space="0"/>
          <w:titlePg/>
          <w:docGrid w:linePitch="381"/>
        </w:sectPr>
      </w:pPr>
    </w:p>
    <w:p w:rsidR="00774043" w:rsidRPr="00054A39" w:rsidRDefault="00774043" w:rsidP="0077404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054A39"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774043" w:rsidRDefault="00774043" w:rsidP="00774043">
      <w:pPr>
        <w:spacing w:line="60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庐江县示范家庭农场申报情况汇总表</w:t>
      </w:r>
    </w:p>
    <w:p w:rsidR="00774043" w:rsidRDefault="00774043" w:rsidP="00774043">
      <w:pPr>
        <w:spacing w:line="360" w:lineRule="exact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填报单位：</w:t>
      </w:r>
      <w:r>
        <w:rPr>
          <w:rFonts w:eastAsia="仿宋_GB2312"/>
          <w:sz w:val="24"/>
          <w:u w:val="single"/>
        </w:rPr>
        <w:t xml:space="preserve">                                         </w:t>
      </w:r>
      <w:r>
        <w:rPr>
          <w:rFonts w:eastAsia="仿宋_GB2312"/>
          <w:sz w:val="24"/>
        </w:rPr>
        <w:t xml:space="preserve">                  </w:t>
      </w:r>
      <w:r>
        <w:rPr>
          <w:rFonts w:eastAsia="仿宋_GB2312" w:hint="eastAsia"/>
          <w:sz w:val="24"/>
        </w:rPr>
        <w:t>填表日期：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 w:hint="eastAsia"/>
          <w:sz w:val="24"/>
        </w:rPr>
        <w:t>日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91"/>
        <w:gridCol w:w="1492"/>
        <w:gridCol w:w="1293"/>
        <w:gridCol w:w="1650"/>
        <w:gridCol w:w="1486"/>
        <w:gridCol w:w="872"/>
        <w:gridCol w:w="1316"/>
        <w:gridCol w:w="1486"/>
        <w:gridCol w:w="1697"/>
      </w:tblGrid>
      <w:tr w:rsidR="00774043" w:rsidRPr="00E73BE0" w:rsidTr="00E73BE0">
        <w:trPr>
          <w:trHeight w:val="454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家庭农场名称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bCs/>
                <w:sz w:val="24"/>
              </w:rPr>
              <w:t>统一社会</w:t>
            </w:r>
          </w:p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bCs/>
                <w:sz w:val="24"/>
              </w:rPr>
              <w:t>信用代码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主要产业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E0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类型</w:t>
            </w:r>
          </w:p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（选填序号）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生产规模</w:t>
            </w:r>
          </w:p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（亩、头、羽）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农场主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2023年销售额（万元）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2023年净利润（万元）</w:t>
            </w:r>
          </w:p>
        </w:tc>
      </w:tr>
      <w:tr w:rsidR="00774043" w:rsidRPr="00E73BE0" w:rsidTr="00E73BE0">
        <w:trPr>
          <w:trHeight w:val="454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73BE0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E73BE0" w:rsidRDefault="00774043" w:rsidP="00731E4B">
            <w:pPr>
              <w:widowControl/>
              <w:ind w:firstLine="48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043" w:rsidRPr="00731E4B" w:rsidTr="00E73BE0">
        <w:trPr>
          <w:trHeight w:val="45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43" w:rsidRPr="00731E4B" w:rsidRDefault="00774043" w:rsidP="00731E4B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74043" w:rsidRPr="00E73BE0" w:rsidRDefault="00774043" w:rsidP="00774043">
      <w:pPr>
        <w:ind w:firstLine="643"/>
        <w:rPr>
          <w:rFonts w:ascii="仿宋_GB2312" w:eastAsia="仿宋_GB2312"/>
          <w:sz w:val="24"/>
        </w:rPr>
        <w:sectPr w:rsidR="00774043" w:rsidRPr="00E73BE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E73BE0">
        <w:rPr>
          <w:rFonts w:ascii="仿宋_GB2312" w:eastAsia="仿宋_GB2312" w:hAnsiTheme="minorEastAsia" w:hint="eastAsia"/>
          <w:b/>
          <w:sz w:val="24"/>
        </w:rPr>
        <w:t>备注：1.</w:t>
      </w:r>
      <w:r w:rsidRPr="00E73BE0">
        <w:rPr>
          <w:rFonts w:ascii="仿宋_GB2312" w:eastAsia="仿宋_GB2312" w:hAnsiTheme="minorEastAsia" w:hint="eastAsia"/>
          <w:sz w:val="24"/>
        </w:rPr>
        <w:t>产业类型：①粮油种植；②果蔬种植；③花卉茶叶；④水产养殖；⑤畜牧养殖；⑥家禽养殖；⑦种养结合；⑧农业社会化服务；⑨其他</w:t>
      </w:r>
    </w:p>
    <w:p w:rsidR="00127EBB" w:rsidRDefault="00127EBB" w:rsidP="00D62A0F">
      <w:pPr>
        <w:pStyle w:val="af0"/>
        <w:spacing w:before="10" w:afterLines="50" w:line="240" w:lineRule="exact"/>
        <w:ind w:right="454"/>
        <w:jc w:val="left"/>
        <w:rPr>
          <w:rFonts w:ascii="仿宋_GB2312" w:eastAsia="仿宋_GB2312"/>
          <w:sz w:val="24"/>
        </w:rPr>
      </w:pPr>
      <w:bookmarkStart w:id="1" w:name="_GoBack"/>
      <w:bookmarkEnd w:id="0"/>
      <w:bookmarkEnd w:id="1"/>
    </w:p>
    <w:sectPr w:rsidR="00127EBB" w:rsidSect="00C159A4">
      <w:pgSz w:w="11906" w:h="16838"/>
      <w:pgMar w:top="1588" w:right="1531" w:bottom="1304" w:left="1531" w:header="851" w:footer="992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E4" w:rsidRDefault="00AA08E4">
      <w:r>
        <w:separator/>
      </w:r>
    </w:p>
  </w:endnote>
  <w:endnote w:type="continuationSeparator" w:id="0">
    <w:p w:rsidR="00AA08E4" w:rsidRDefault="00AA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23739"/>
      <w:docPartObj>
        <w:docPartGallery w:val="Page Numbers (Bottom of Page)"/>
        <w:docPartUnique/>
      </w:docPartObj>
    </w:sdtPr>
    <w:sdtEndPr/>
    <w:sdtContent>
      <w:p w:rsidR="00B7609C" w:rsidRDefault="00B7609C" w:rsidP="00BA00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D9C" w:rsidRPr="00E91D9C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14701"/>
      <w:docPartObj>
        <w:docPartGallery w:val="Page Numbers (Bottom of Page)"/>
        <w:docPartUnique/>
      </w:docPartObj>
    </w:sdtPr>
    <w:sdtEndPr/>
    <w:sdtContent>
      <w:p w:rsidR="00B7609C" w:rsidRDefault="00B76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D9C" w:rsidRPr="00E91D9C">
          <w:rPr>
            <w:noProof/>
            <w:lang w:val="zh-CN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E4" w:rsidRDefault="00AA08E4">
      <w:r>
        <w:separator/>
      </w:r>
    </w:p>
  </w:footnote>
  <w:footnote w:type="continuationSeparator" w:id="0">
    <w:p w:rsidR="00AA08E4" w:rsidRDefault="00AA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307880"/>
    <w:multiLevelType w:val="singleLevel"/>
    <w:tmpl w:val="C4307880"/>
    <w:lvl w:ilvl="0">
      <w:start w:val="1"/>
      <w:numFmt w:val="decimal"/>
      <w:suff w:val="nothing"/>
      <w:lvlText w:val="%1．"/>
      <w:lvlJc w:val="left"/>
    </w:lvl>
  </w:abstractNum>
  <w:abstractNum w:abstractNumId="1">
    <w:nsid w:val="304B72F7"/>
    <w:multiLevelType w:val="singleLevel"/>
    <w:tmpl w:val="304B72F7"/>
    <w:lvl w:ilvl="0">
      <w:start w:val="1"/>
      <w:numFmt w:val="decimal"/>
      <w:suff w:val="nothing"/>
      <w:lvlText w:val="%1、"/>
      <w:lvlJc w:val="left"/>
    </w:lvl>
  </w:abstractNum>
  <w:abstractNum w:abstractNumId="2">
    <w:nsid w:val="45DD7AD6"/>
    <w:multiLevelType w:val="singleLevel"/>
    <w:tmpl w:val="45DD7A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CCDDD01"/>
    <w:multiLevelType w:val="singleLevel"/>
    <w:tmpl w:val="5CCDDD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729DA92"/>
    <w:multiLevelType w:val="singleLevel"/>
    <w:tmpl w:val="6729DA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146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F7"/>
    <w:rsid w:val="00001021"/>
    <w:rsid w:val="000013B8"/>
    <w:rsid w:val="000035BA"/>
    <w:rsid w:val="000037B5"/>
    <w:rsid w:val="00004131"/>
    <w:rsid w:val="000056F7"/>
    <w:rsid w:val="00006A7F"/>
    <w:rsid w:val="0000778E"/>
    <w:rsid w:val="00010654"/>
    <w:rsid w:val="00010FF6"/>
    <w:rsid w:val="00011073"/>
    <w:rsid w:val="000112E9"/>
    <w:rsid w:val="000119EE"/>
    <w:rsid w:val="00012621"/>
    <w:rsid w:val="00013325"/>
    <w:rsid w:val="00013CE2"/>
    <w:rsid w:val="00014ACB"/>
    <w:rsid w:val="00016396"/>
    <w:rsid w:val="000172DC"/>
    <w:rsid w:val="0001730A"/>
    <w:rsid w:val="00020AA5"/>
    <w:rsid w:val="00022B8C"/>
    <w:rsid w:val="000232F9"/>
    <w:rsid w:val="00023947"/>
    <w:rsid w:val="000243DE"/>
    <w:rsid w:val="000247DC"/>
    <w:rsid w:val="000250FF"/>
    <w:rsid w:val="0002545B"/>
    <w:rsid w:val="00025EE4"/>
    <w:rsid w:val="0002652E"/>
    <w:rsid w:val="00026B29"/>
    <w:rsid w:val="00026B77"/>
    <w:rsid w:val="000306BA"/>
    <w:rsid w:val="000314BA"/>
    <w:rsid w:val="00031657"/>
    <w:rsid w:val="00031880"/>
    <w:rsid w:val="00031ABB"/>
    <w:rsid w:val="00031BA3"/>
    <w:rsid w:val="0003256F"/>
    <w:rsid w:val="00032979"/>
    <w:rsid w:val="00033131"/>
    <w:rsid w:val="000359BD"/>
    <w:rsid w:val="00035CCE"/>
    <w:rsid w:val="00035E7A"/>
    <w:rsid w:val="00036779"/>
    <w:rsid w:val="000374F1"/>
    <w:rsid w:val="000409AB"/>
    <w:rsid w:val="00041099"/>
    <w:rsid w:val="00041673"/>
    <w:rsid w:val="00042C06"/>
    <w:rsid w:val="00044843"/>
    <w:rsid w:val="00045A06"/>
    <w:rsid w:val="00050A2A"/>
    <w:rsid w:val="0005179F"/>
    <w:rsid w:val="00051C92"/>
    <w:rsid w:val="00052AD2"/>
    <w:rsid w:val="00053FF8"/>
    <w:rsid w:val="0005411E"/>
    <w:rsid w:val="00054A39"/>
    <w:rsid w:val="00054EEF"/>
    <w:rsid w:val="0005516E"/>
    <w:rsid w:val="00056CC5"/>
    <w:rsid w:val="00056CFA"/>
    <w:rsid w:val="0006008A"/>
    <w:rsid w:val="00060C5C"/>
    <w:rsid w:val="00061475"/>
    <w:rsid w:val="0006259B"/>
    <w:rsid w:val="00062BCB"/>
    <w:rsid w:val="00062E18"/>
    <w:rsid w:val="00065045"/>
    <w:rsid w:val="00065630"/>
    <w:rsid w:val="00066FF5"/>
    <w:rsid w:val="000705ED"/>
    <w:rsid w:val="00071515"/>
    <w:rsid w:val="000716B3"/>
    <w:rsid w:val="00072CC6"/>
    <w:rsid w:val="00073223"/>
    <w:rsid w:val="00073616"/>
    <w:rsid w:val="00074A6A"/>
    <w:rsid w:val="00074DCB"/>
    <w:rsid w:val="00075841"/>
    <w:rsid w:val="00075AA2"/>
    <w:rsid w:val="00077E04"/>
    <w:rsid w:val="0008067F"/>
    <w:rsid w:val="00081475"/>
    <w:rsid w:val="00082322"/>
    <w:rsid w:val="000823D1"/>
    <w:rsid w:val="0008260F"/>
    <w:rsid w:val="0008455E"/>
    <w:rsid w:val="00084598"/>
    <w:rsid w:val="0008486D"/>
    <w:rsid w:val="0008558B"/>
    <w:rsid w:val="000900FA"/>
    <w:rsid w:val="00092324"/>
    <w:rsid w:val="00093AC1"/>
    <w:rsid w:val="0009445A"/>
    <w:rsid w:val="00094D65"/>
    <w:rsid w:val="000958C9"/>
    <w:rsid w:val="00096D7A"/>
    <w:rsid w:val="0009742B"/>
    <w:rsid w:val="000A1FD4"/>
    <w:rsid w:val="000A2307"/>
    <w:rsid w:val="000A27C0"/>
    <w:rsid w:val="000A2988"/>
    <w:rsid w:val="000A2CAA"/>
    <w:rsid w:val="000A3F8B"/>
    <w:rsid w:val="000A4B96"/>
    <w:rsid w:val="000A6CC8"/>
    <w:rsid w:val="000A6CD7"/>
    <w:rsid w:val="000A797A"/>
    <w:rsid w:val="000B0C6B"/>
    <w:rsid w:val="000B2003"/>
    <w:rsid w:val="000B28FD"/>
    <w:rsid w:val="000B3492"/>
    <w:rsid w:val="000B393F"/>
    <w:rsid w:val="000B39EA"/>
    <w:rsid w:val="000B3A2F"/>
    <w:rsid w:val="000B3D7C"/>
    <w:rsid w:val="000B405D"/>
    <w:rsid w:val="000B4257"/>
    <w:rsid w:val="000B611F"/>
    <w:rsid w:val="000B6907"/>
    <w:rsid w:val="000B6C35"/>
    <w:rsid w:val="000B7A2F"/>
    <w:rsid w:val="000C0313"/>
    <w:rsid w:val="000C032A"/>
    <w:rsid w:val="000C19C6"/>
    <w:rsid w:val="000C29FD"/>
    <w:rsid w:val="000C51DC"/>
    <w:rsid w:val="000C52D1"/>
    <w:rsid w:val="000C5A83"/>
    <w:rsid w:val="000C6572"/>
    <w:rsid w:val="000C6B75"/>
    <w:rsid w:val="000C758B"/>
    <w:rsid w:val="000C7670"/>
    <w:rsid w:val="000C783C"/>
    <w:rsid w:val="000C7F9A"/>
    <w:rsid w:val="000D0EF4"/>
    <w:rsid w:val="000D0F55"/>
    <w:rsid w:val="000D124F"/>
    <w:rsid w:val="000D1E5A"/>
    <w:rsid w:val="000D3077"/>
    <w:rsid w:val="000D328B"/>
    <w:rsid w:val="000D35F0"/>
    <w:rsid w:val="000D3C97"/>
    <w:rsid w:val="000D3EC1"/>
    <w:rsid w:val="000D419A"/>
    <w:rsid w:val="000D4553"/>
    <w:rsid w:val="000D458B"/>
    <w:rsid w:val="000D4AFD"/>
    <w:rsid w:val="000D7191"/>
    <w:rsid w:val="000D75A4"/>
    <w:rsid w:val="000D7883"/>
    <w:rsid w:val="000E0A4F"/>
    <w:rsid w:val="000E22FA"/>
    <w:rsid w:val="000E2503"/>
    <w:rsid w:val="000E3CB7"/>
    <w:rsid w:val="000E4E81"/>
    <w:rsid w:val="000E4FFB"/>
    <w:rsid w:val="000E502B"/>
    <w:rsid w:val="000E5222"/>
    <w:rsid w:val="000E76BB"/>
    <w:rsid w:val="000F00DE"/>
    <w:rsid w:val="000F0DE1"/>
    <w:rsid w:val="000F1026"/>
    <w:rsid w:val="000F1627"/>
    <w:rsid w:val="000F23D5"/>
    <w:rsid w:val="000F25FE"/>
    <w:rsid w:val="000F2679"/>
    <w:rsid w:val="000F2808"/>
    <w:rsid w:val="000F30C2"/>
    <w:rsid w:val="000F35C6"/>
    <w:rsid w:val="000F3684"/>
    <w:rsid w:val="000F44E5"/>
    <w:rsid w:val="000F58ED"/>
    <w:rsid w:val="000F5E8A"/>
    <w:rsid w:val="000F6434"/>
    <w:rsid w:val="000F6A00"/>
    <w:rsid w:val="00100059"/>
    <w:rsid w:val="00100E1C"/>
    <w:rsid w:val="00100F33"/>
    <w:rsid w:val="00100F49"/>
    <w:rsid w:val="00101694"/>
    <w:rsid w:val="00101967"/>
    <w:rsid w:val="00101D34"/>
    <w:rsid w:val="00101EFF"/>
    <w:rsid w:val="00102548"/>
    <w:rsid w:val="00103EC3"/>
    <w:rsid w:val="001045CD"/>
    <w:rsid w:val="00104849"/>
    <w:rsid w:val="00104AB5"/>
    <w:rsid w:val="00105163"/>
    <w:rsid w:val="001054FA"/>
    <w:rsid w:val="0010588E"/>
    <w:rsid w:val="00107221"/>
    <w:rsid w:val="00110096"/>
    <w:rsid w:val="001102D7"/>
    <w:rsid w:val="00110402"/>
    <w:rsid w:val="00110882"/>
    <w:rsid w:val="00115A82"/>
    <w:rsid w:val="001169FA"/>
    <w:rsid w:val="0011761D"/>
    <w:rsid w:val="00117C03"/>
    <w:rsid w:val="00117C41"/>
    <w:rsid w:val="00120824"/>
    <w:rsid w:val="00120F37"/>
    <w:rsid w:val="0012191B"/>
    <w:rsid w:val="00121A2E"/>
    <w:rsid w:val="00121C22"/>
    <w:rsid w:val="00123532"/>
    <w:rsid w:val="00125224"/>
    <w:rsid w:val="00126A65"/>
    <w:rsid w:val="00126B17"/>
    <w:rsid w:val="00127EBB"/>
    <w:rsid w:val="0013147A"/>
    <w:rsid w:val="0013159D"/>
    <w:rsid w:val="00131E75"/>
    <w:rsid w:val="00133E79"/>
    <w:rsid w:val="001354D7"/>
    <w:rsid w:val="00136C3E"/>
    <w:rsid w:val="00137347"/>
    <w:rsid w:val="00137BF7"/>
    <w:rsid w:val="001405EC"/>
    <w:rsid w:val="00141294"/>
    <w:rsid w:val="00141D5A"/>
    <w:rsid w:val="00142C32"/>
    <w:rsid w:val="00143066"/>
    <w:rsid w:val="001432E4"/>
    <w:rsid w:val="001440F4"/>
    <w:rsid w:val="0014434A"/>
    <w:rsid w:val="00144465"/>
    <w:rsid w:val="0014476D"/>
    <w:rsid w:val="00144AD3"/>
    <w:rsid w:val="00144B0C"/>
    <w:rsid w:val="00144F76"/>
    <w:rsid w:val="00145FAF"/>
    <w:rsid w:val="001462FD"/>
    <w:rsid w:val="001479D7"/>
    <w:rsid w:val="0015031F"/>
    <w:rsid w:val="001504B2"/>
    <w:rsid w:val="00150FA8"/>
    <w:rsid w:val="001517ED"/>
    <w:rsid w:val="001528B6"/>
    <w:rsid w:val="00152A44"/>
    <w:rsid w:val="00152F7D"/>
    <w:rsid w:val="00153267"/>
    <w:rsid w:val="001538CC"/>
    <w:rsid w:val="00154224"/>
    <w:rsid w:val="00154659"/>
    <w:rsid w:val="001546A4"/>
    <w:rsid w:val="00155232"/>
    <w:rsid w:val="00155B44"/>
    <w:rsid w:val="001605D1"/>
    <w:rsid w:val="00161268"/>
    <w:rsid w:val="0016149D"/>
    <w:rsid w:val="00161A8B"/>
    <w:rsid w:val="00162210"/>
    <w:rsid w:val="00162620"/>
    <w:rsid w:val="00163D5F"/>
    <w:rsid w:val="00165594"/>
    <w:rsid w:val="00165CA7"/>
    <w:rsid w:val="00166471"/>
    <w:rsid w:val="00166ACC"/>
    <w:rsid w:val="00167308"/>
    <w:rsid w:val="0016755F"/>
    <w:rsid w:val="001679F9"/>
    <w:rsid w:val="0017194C"/>
    <w:rsid w:val="001728B3"/>
    <w:rsid w:val="00172A27"/>
    <w:rsid w:val="00172CFD"/>
    <w:rsid w:val="00172F0B"/>
    <w:rsid w:val="001748E3"/>
    <w:rsid w:val="00174A4E"/>
    <w:rsid w:val="00176116"/>
    <w:rsid w:val="001764F7"/>
    <w:rsid w:val="001774F9"/>
    <w:rsid w:val="00177E63"/>
    <w:rsid w:val="0018036B"/>
    <w:rsid w:val="001803E1"/>
    <w:rsid w:val="00181392"/>
    <w:rsid w:val="00181472"/>
    <w:rsid w:val="00181F48"/>
    <w:rsid w:val="00182565"/>
    <w:rsid w:val="00183B50"/>
    <w:rsid w:val="0018435F"/>
    <w:rsid w:val="00184623"/>
    <w:rsid w:val="00184F33"/>
    <w:rsid w:val="00186309"/>
    <w:rsid w:val="001902C7"/>
    <w:rsid w:val="001911C0"/>
    <w:rsid w:val="001920E6"/>
    <w:rsid w:val="001927B7"/>
    <w:rsid w:val="00192A36"/>
    <w:rsid w:val="00192BFD"/>
    <w:rsid w:val="00192EB7"/>
    <w:rsid w:val="0019533C"/>
    <w:rsid w:val="001953D0"/>
    <w:rsid w:val="001954D8"/>
    <w:rsid w:val="00195693"/>
    <w:rsid w:val="00197562"/>
    <w:rsid w:val="00197C81"/>
    <w:rsid w:val="00197E04"/>
    <w:rsid w:val="001A07F6"/>
    <w:rsid w:val="001A1554"/>
    <w:rsid w:val="001A1805"/>
    <w:rsid w:val="001A215C"/>
    <w:rsid w:val="001A234C"/>
    <w:rsid w:val="001A25E1"/>
    <w:rsid w:val="001A37E7"/>
    <w:rsid w:val="001A3C82"/>
    <w:rsid w:val="001A47F7"/>
    <w:rsid w:val="001A4D99"/>
    <w:rsid w:val="001A520C"/>
    <w:rsid w:val="001A6A45"/>
    <w:rsid w:val="001A79AE"/>
    <w:rsid w:val="001B259B"/>
    <w:rsid w:val="001B447F"/>
    <w:rsid w:val="001B4619"/>
    <w:rsid w:val="001B6521"/>
    <w:rsid w:val="001B6797"/>
    <w:rsid w:val="001B6B43"/>
    <w:rsid w:val="001C00BE"/>
    <w:rsid w:val="001C04AB"/>
    <w:rsid w:val="001C09AC"/>
    <w:rsid w:val="001C1166"/>
    <w:rsid w:val="001C4BED"/>
    <w:rsid w:val="001C6C19"/>
    <w:rsid w:val="001D0B3F"/>
    <w:rsid w:val="001D2045"/>
    <w:rsid w:val="001D2736"/>
    <w:rsid w:val="001D2D50"/>
    <w:rsid w:val="001D3137"/>
    <w:rsid w:val="001D3E93"/>
    <w:rsid w:val="001D5AC6"/>
    <w:rsid w:val="001D6016"/>
    <w:rsid w:val="001E00DE"/>
    <w:rsid w:val="001E089D"/>
    <w:rsid w:val="001E0DC9"/>
    <w:rsid w:val="001E0DEE"/>
    <w:rsid w:val="001E1F57"/>
    <w:rsid w:val="001E2F0A"/>
    <w:rsid w:val="001E2F13"/>
    <w:rsid w:val="001E3A2F"/>
    <w:rsid w:val="001E3A9B"/>
    <w:rsid w:val="001E4927"/>
    <w:rsid w:val="001E5694"/>
    <w:rsid w:val="001E5873"/>
    <w:rsid w:val="001E5A62"/>
    <w:rsid w:val="001E71E5"/>
    <w:rsid w:val="001E72A3"/>
    <w:rsid w:val="001E765B"/>
    <w:rsid w:val="001F0632"/>
    <w:rsid w:val="001F09A3"/>
    <w:rsid w:val="001F10B3"/>
    <w:rsid w:val="001F166B"/>
    <w:rsid w:val="001F2279"/>
    <w:rsid w:val="001F26B3"/>
    <w:rsid w:val="001F2745"/>
    <w:rsid w:val="001F379D"/>
    <w:rsid w:val="001F3BEB"/>
    <w:rsid w:val="001F4EBD"/>
    <w:rsid w:val="001F691E"/>
    <w:rsid w:val="001F6A07"/>
    <w:rsid w:val="001F7016"/>
    <w:rsid w:val="001F7355"/>
    <w:rsid w:val="001F748D"/>
    <w:rsid w:val="001F79B7"/>
    <w:rsid w:val="001F7B97"/>
    <w:rsid w:val="00200738"/>
    <w:rsid w:val="00200F34"/>
    <w:rsid w:val="00201C27"/>
    <w:rsid w:val="002023F2"/>
    <w:rsid w:val="0020257F"/>
    <w:rsid w:val="00205921"/>
    <w:rsid w:val="00205A77"/>
    <w:rsid w:val="0020629C"/>
    <w:rsid w:val="00206CF4"/>
    <w:rsid w:val="00210F28"/>
    <w:rsid w:val="002110B0"/>
    <w:rsid w:val="00211295"/>
    <w:rsid w:val="0021295E"/>
    <w:rsid w:val="0021304E"/>
    <w:rsid w:val="0021398B"/>
    <w:rsid w:val="00213AC4"/>
    <w:rsid w:val="00214277"/>
    <w:rsid w:val="002144F9"/>
    <w:rsid w:val="002145B1"/>
    <w:rsid w:val="0021488F"/>
    <w:rsid w:val="00215241"/>
    <w:rsid w:val="00216C8E"/>
    <w:rsid w:val="00216EA0"/>
    <w:rsid w:val="002204F0"/>
    <w:rsid w:val="00220C03"/>
    <w:rsid w:val="00221DE9"/>
    <w:rsid w:val="00221DF1"/>
    <w:rsid w:val="002224AF"/>
    <w:rsid w:val="0022270B"/>
    <w:rsid w:val="002244BB"/>
    <w:rsid w:val="00225158"/>
    <w:rsid w:val="00225528"/>
    <w:rsid w:val="00225875"/>
    <w:rsid w:val="0022600A"/>
    <w:rsid w:val="002261F0"/>
    <w:rsid w:val="002266CF"/>
    <w:rsid w:val="002266E0"/>
    <w:rsid w:val="00226A05"/>
    <w:rsid w:val="00226F8A"/>
    <w:rsid w:val="00227350"/>
    <w:rsid w:val="002274C4"/>
    <w:rsid w:val="00227D44"/>
    <w:rsid w:val="00230E9B"/>
    <w:rsid w:val="0023119D"/>
    <w:rsid w:val="0023186B"/>
    <w:rsid w:val="00231B3D"/>
    <w:rsid w:val="00231F19"/>
    <w:rsid w:val="002339AC"/>
    <w:rsid w:val="00234737"/>
    <w:rsid w:val="0023616C"/>
    <w:rsid w:val="00236716"/>
    <w:rsid w:val="002374F2"/>
    <w:rsid w:val="002377FB"/>
    <w:rsid w:val="0023790A"/>
    <w:rsid w:val="00237E0D"/>
    <w:rsid w:val="0024079A"/>
    <w:rsid w:val="002411C8"/>
    <w:rsid w:val="00243203"/>
    <w:rsid w:val="00243E78"/>
    <w:rsid w:val="002448B3"/>
    <w:rsid w:val="00245424"/>
    <w:rsid w:val="00246AF6"/>
    <w:rsid w:val="00247626"/>
    <w:rsid w:val="0024790C"/>
    <w:rsid w:val="00247A35"/>
    <w:rsid w:val="002500BC"/>
    <w:rsid w:val="002501AB"/>
    <w:rsid w:val="0025244A"/>
    <w:rsid w:val="002527BC"/>
    <w:rsid w:val="0025297D"/>
    <w:rsid w:val="00253C72"/>
    <w:rsid w:val="002540DB"/>
    <w:rsid w:val="002554AC"/>
    <w:rsid w:val="002561D6"/>
    <w:rsid w:val="00257181"/>
    <w:rsid w:val="00257806"/>
    <w:rsid w:val="00260823"/>
    <w:rsid w:val="002612EE"/>
    <w:rsid w:val="002620A5"/>
    <w:rsid w:val="002625C7"/>
    <w:rsid w:val="0026344B"/>
    <w:rsid w:val="00263607"/>
    <w:rsid w:val="00263E82"/>
    <w:rsid w:val="002641BC"/>
    <w:rsid w:val="002643D3"/>
    <w:rsid w:val="00264ACD"/>
    <w:rsid w:val="00264B98"/>
    <w:rsid w:val="00264C45"/>
    <w:rsid w:val="002651F1"/>
    <w:rsid w:val="0026602A"/>
    <w:rsid w:val="00266706"/>
    <w:rsid w:val="00266969"/>
    <w:rsid w:val="00266A3B"/>
    <w:rsid w:val="0026754B"/>
    <w:rsid w:val="00267701"/>
    <w:rsid w:val="00267857"/>
    <w:rsid w:val="00267BB9"/>
    <w:rsid w:val="00267DFB"/>
    <w:rsid w:val="0027002D"/>
    <w:rsid w:val="00270639"/>
    <w:rsid w:val="00270D0B"/>
    <w:rsid w:val="00270F86"/>
    <w:rsid w:val="002715EC"/>
    <w:rsid w:val="002716F3"/>
    <w:rsid w:val="002719B9"/>
    <w:rsid w:val="00272E33"/>
    <w:rsid w:val="00272EBE"/>
    <w:rsid w:val="0027454F"/>
    <w:rsid w:val="0027492F"/>
    <w:rsid w:val="00275039"/>
    <w:rsid w:val="00276087"/>
    <w:rsid w:val="0028099C"/>
    <w:rsid w:val="00281571"/>
    <w:rsid w:val="002818EC"/>
    <w:rsid w:val="002838EB"/>
    <w:rsid w:val="00283B2D"/>
    <w:rsid w:val="00283E99"/>
    <w:rsid w:val="0028635D"/>
    <w:rsid w:val="00286933"/>
    <w:rsid w:val="00290427"/>
    <w:rsid w:val="00290A5F"/>
    <w:rsid w:val="00290AB1"/>
    <w:rsid w:val="0029185F"/>
    <w:rsid w:val="0029251D"/>
    <w:rsid w:val="00293DE7"/>
    <w:rsid w:val="00293F5F"/>
    <w:rsid w:val="0029490D"/>
    <w:rsid w:val="00294EB6"/>
    <w:rsid w:val="00295B04"/>
    <w:rsid w:val="00296CE6"/>
    <w:rsid w:val="002A1870"/>
    <w:rsid w:val="002A1899"/>
    <w:rsid w:val="002A2217"/>
    <w:rsid w:val="002A27B4"/>
    <w:rsid w:val="002A39ED"/>
    <w:rsid w:val="002A3D8B"/>
    <w:rsid w:val="002A4931"/>
    <w:rsid w:val="002A4DE3"/>
    <w:rsid w:val="002A52E9"/>
    <w:rsid w:val="002A617E"/>
    <w:rsid w:val="002A6737"/>
    <w:rsid w:val="002A711B"/>
    <w:rsid w:val="002A73C7"/>
    <w:rsid w:val="002A7A43"/>
    <w:rsid w:val="002A7BF2"/>
    <w:rsid w:val="002B01B8"/>
    <w:rsid w:val="002B0C98"/>
    <w:rsid w:val="002B0CD7"/>
    <w:rsid w:val="002B1D55"/>
    <w:rsid w:val="002B283F"/>
    <w:rsid w:val="002B2C2E"/>
    <w:rsid w:val="002B37CF"/>
    <w:rsid w:val="002B3D71"/>
    <w:rsid w:val="002B4174"/>
    <w:rsid w:val="002B6BCE"/>
    <w:rsid w:val="002B6C39"/>
    <w:rsid w:val="002B6DB0"/>
    <w:rsid w:val="002B6EAD"/>
    <w:rsid w:val="002B7C5B"/>
    <w:rsid w:val="002C1835"/>
    <w:rsid w:val="002C1B8A"/>
    <w:rsid w:val="002C1D53"/>
    <w:rsid w:val="002C1F44"/>
    <w:rsid w:val="002C2DA3"/>
    <w:rsid w:val="002C33FD"/>
    <w:rsid w:val="002C4615"/>
    <w:rsid w:val="002C53A8"/>
    <w:rsid w:val="002C5E42"/>
    <w:rsid w:val="002C674D"/>
    <w:rsid w:val="002C6816"/>
    <w:rsid w:val="002C6F71"/>
    <w:rsid w:val="002C7F03"/>
    <w:rsid w:val="002D0F6A"/>
    <w:rsid w:val="002D248B"/>
    <w:rsid w:val="002D2545"/>
    <w:rsid w:val="002D2CC1"/>
    <w:rsid w:val="002D4BF3"/>
    <w:rsid w:val="002D51FF"/>
    <w:rsid w:val="002D5401"/>
    <w:rsid w:val="002D638A"/>
    <w:rsid w:val="002E1A57"/>
    <w:rsid w:val="002E2831"/>
    <w:rsid w:val="002E3659"/>
    <w:rsid w:val="002E5218"/>
    <w:rsid w:val="002E58E2"/>
    <w:rsid w:val="002E6267"/>
    <w:rsid w:val="002E693D"/>
    <w:rsid w:val="002E74A9"/>
    <w:rsid w:val="002F00FF"/>
    <w:rsid w:val="002F0786"/>
    <w:rsid w:val="002F0A95"/>
    <w:rsid w:val="002F0FE0"/>
    <w:rsid w:val="002F2A2F"/>
    <w:rsid w:val="002F3A45"/>
    <w:rsid w:val="002F48CA"/>
    <w:rsid w:val="002F56A1"/>
    <w:rsid w:val="002F6444"/>
    <w:rsid w:val="002F6F86"/>
    <w:rsid w:val="002F7462"/>
    <w:rsid w:val="002F7E10"/>
    <w:rsid w:val="0030008B"/>
    <w:rsid w:val="003003AB"/>
    <w:rsid w:val="00301318"/>
    <w:rsid w:val="0030178A"/>
    <w:rsid w:val="00301FB9"/>
    <w:rsid w:val="00302845"/>
    <w:rsid w:val="00302948"/>
    <w:rsid w:val="00302E82"/>
    <w:rsid w:val="00302F64"/>
    <w:rsid w:val="003040DA"/>
    <w:rsid w:val="00304833"/>
    <w:rsid w:val="0030597E"/>
    <w:rsid w:val="00306077"/>
    <w:rsid w:val="0030729F"/>
    <w:rsid w:val="00310EAA"/>
    <w:rsid w:val="00311445"/>
    <w:rsid w:val="00314D2C"/>
    <w:rsid w:val="00315537"/>
    <w:rsid w:val="00315D27"/>
    <w:rsid w:val="00317974"/>
    <w:rsid w:val="00317FE4"/>
    <w:rsid w:val="00320B65"/>
    <w:rsid w:val="00321B33"/>
    <w:rsid w:val="00322B31"/>
    <w:rsid w:val="00322F6F"/>
    <w:rsid w:val="0032318C"/>
    <w:rsid w:val="0032334C"/>
    <w:rsid w:val="003237D3"/>
    <w:rsid w:val="003239AE"/>
    <w:rsid w:val="00324857"/>
    <w:rsid w:val="00325CC7"/>
    <w:rsid w:val="00326051"/>
    <w:rsid w:val="003268EB"/>
    <w:rsid w:val="00327375"/>
    <w:rsid w:val="0032777D"/>
    <w:rsid w:val="003301BF"/>
    <w:rsid w:val="00330A41"/>
    <w:rsid w:val="003319FC"/>
    <w:rsid w:val="00331BD7"/>
    <w:rsid w:val="00332544"/>
    <w:rsid w:val="003326F3"/>
    <w:rsid w:val="0033278B"/>
    <w:rsid w:val="003334A1"/>
    <w:rsid w:val="00333BC2"/>
    <w:rsid w:val="00333DA5"/>
    <w:rsid w:val="00334630"/>
    <w:rsid w:val="00334DFA"/>
    <w:rsid w:val="00334E73"/>
    <w:rsid w:val="00334EAD"/>
    <w:rsid w:val="003350EA"/>
    <w:rsid w:val="00336268"/>
    <w:rsid w:val="003369E4"/>
    <w:rsid w:val="003375F8"/>
    <w:rsid w:val="0034086D"/>
    <w:rsid w:val="00340A11"/>
    <w:rsid w:val="00340CE2"/>
    <w:rsid w:val="003416D8"/>
    <w:rsid w:val="00343765"/>
    <w:rsid w:val="00343FCB"/>
    <w:rsid w:val="00345706"/>
    <w:rsid w:val="00347558"/>
    <w:rsid w:val="00347E2D"/>
    <w:rsid w:val="00350210"/>
    <w:rsid w:val="003511E5"/>
    <w:rsid w:val="00352362"/>
    <w:rsid w:val="00352B80"/>
    <w:rsid w:val="00353237"/>
    <w:rsid w:val="0035341D"/>
    <w:rsid w:val="003535EA"/>
    <w:rsid w:val="0035400F"/>
    <w:rsid w:val="0035568C"/>
    <w:rsid w:val="003557AE"/>
    <w:rsid w:val="00355948"/>
    <w:rsid w:val="00355A05"/>
    <w:rsid w:val="003568A1"/>
    <w:rsid w:val="00356E1C"/>
    <w:rsid w:val="00360255"/>
    <w:rsid w:val="0036312F"/>
    <w:rsid w:val="0036361D"/>
    <w:rsid w:val="00363772"/>
    <w:rsid w:val="00364F68"/>
    <w:rsid w:val="00366C19"/>
    <w:rsid w:val="00366C33"/>
    <w:rsid w:val="00367909"/>
    <w:rsid w:val="003707C8"/>
    <w:rsid w:val="00370BED"/>
    <w:rsid w:val="00371304"/>
    <w:rsid w:val="003731C1"/>
    <w:rsid w:val="003732E9"/>
    <w:rsid w:val="003736EE"/>
    <w:rsid w:val="00377044"/>
    <w:rsid w:val="0037742B"/>
    <w:rsid w:val="003777E2"/>
    <w:rsid w:val="00380A79"/>
    <w:rsid w:val="00380BF0"/>
    <w:rsid w:val="003816C6"/>
    <w:rsid w:val="00381BAA"/>
    <w:rsid w:val="00382B15"/>
    <w:rsid w:val="00383322"/>
    <w:rsid w:val="003835BF"/>
    <w:rsid w:val="003838E1"/>
    <w:rsid w:val="00383AC5"/>
    <w:rsid w:val="00383E95"/>
    <w:rsid w:val="003859A6"/>
    <w:rsid w:val="00386330"/>
    <w:rsid w:val="00386B57"/>
    <w:rsid w:val="00386D0B"/>
    <w:rsid w:val="00387CBE"/>
    <w:rsid w:val="0039225B"/>
    <w:rsid w:val="00392349"/>
    <w:rsid w:val="00392F50"/>
    <w:rsid w:val="00393318"/>
    <w:rsid w:val="003933B2"/>
    <w:rsid w:val="00393CF9"/>
    <w:rsid w:val="00394766"/>
    <w:rsid w:val="00394BC6"/>
    <w:rsid w:val="00395134"/>
    <w:rsid w:val="0039639D"/>
    <w:rsid w:val="003978FB"/>
    <w:rsid w:val="00397FD3"/>
    <w:rsid w:val="003A15C8"/>
    <w:rsid w:val="003A17D0"/>
    <w:rsid w:val="003A280A"/>
    <w:rsid w:val="003A43F1"/>
    <w:rsid w:val="003A48E8"/>
    <w:rsid w:val="003A4D8F"/>
    <w:rsid w:val="003A4F70"/>
    <w:rsid w:val="003A5E4F"/>
    <w:rsid w:val="003A634D"/>
    <w:rsid w:val="003A7B00"/>
    <w:rsid w:val="003B00F2"/>
    <w:rsid w:val="003B0643"/>
    <w:rsid w:val="003B0FCF"/>
    <w:rsid w:val="003B103D"/>
    <w:rsid w:val="003B1736"/>
    <w:rsid w:val="003B2DFA"/>
    <w:rsid w:val="003B2F64"/>
    <w:rsid w:val="003B3A73"/>
    <w:rsid w:val="003B4382"/>
    <w:rsid w:val="003B5257"/>
    <w:rsid w:val="003B6320"/>
    <w:rsid w:val="003B656A"/>
    <w:rsid w:val="003B6C25"/>
    <w:rsid w:val="003B75AB"/>
    <w:rsid w:val="003C01DB"/>
    <w:rsid w:val="003C04FF"/>
    <w:rsid w:val="003C06D4"/>
    <w:rsid w:val="003C2047"/>
    <w:rsid w:val="003C2F05"/>
    <w:rsid w:val="003C3311"/>
    <w:rsid w:val="003C3A00"/>
    <w:rsid w:val="003C42A0"/>
    <w:rsid w:val="003C6188"/>
    <w:rsid w:val="003C79E7"/>
    <w:rsid w:val="003C7B3E"/>
    <w:rsid w:val="003D0056"/>
    <w:rsid w:val="003D06A7"/>
    <w:rsid w:val="003D1738"/>
    <w:rsid w:val="003D301D"/>
    <w:rsid w:val="003D3463"/>
    <w:rsid w:val="003D3AB6"/>
    <w:rsid w:val="003D58B5"/>
    <w:rsid w:val="003D6048"/>
    <w:rsid w:val="003D73D9"/>
    <w:rsid w:val="003E1F7F"/>
    <w:rsid w:val="003E25C2"/>
    <w:rsid w:val="003E397A"/>
    <w:rsid w:val="003E3A4A"/>
    <w:rsid w:val="003E3BB1"/>
    <w:rsid w:val="003E41F8"/>
    <w:rsid w:val="003E4775"/>
    <w:rsid w:val="003E49BB"/>
    <w:rsid w:val="003E4CAA"/>
    <w:rsid w:val="003E4CCF"/>
    <w:rsid w:val="003E5C4A"/>
    <w:rsid w:val="003E64C0"/>
    <w:rsid w:val="003E666C"/>
    <w:rsid w:val="003E6D19"/>
    <w:rsid w:val="003E7340"/>
    <w:rsid w:val="003F0074"/>
    <w:rsid w:val="003F03A6"/>
    <w:rsid w:val="003F062D"/>
    <w:rsid w:val="003F16A2"/>
    <w:rsid w:val="003F1A13"/>
    <w:rsid w:val="003F3614"/>
    <w:rsid w:val="003F3EB4"/>
    <w:rsid w:val="003F4C3F"/>
    <w:rsid w:val="003F5803"/>
    <w:rsid w:val="003F62FC"/>
    <w:rsid w:val="00400C33"/>
    <w:rsid w:val="00400E40"/>
    <w:rsid w:val="00401930"/>
    <w:rsid w:val="004030FB"/>
    <w:rsid w:val="00403915"/>
    <w:rsid w:val="00404C76"/>
    <w:rsid w:val="004051B9"/>
    <w:rsid w:val="0040531F"/>
    <w:rsid w:val="00406656"/>
    <w:rsid w:val="00406817"/>
    <w:rsid w:val="004068D1"/>
    <w:rsid w:val="00407048"/>
    <w:rsid w:val="00407DF1"/>
    <w:rsid w:val="00407E5D"/>
    <w:rsid w:val="0041076F"/>
    <w:rsid w:val="004107E6"/>
    <w:rsid w:val="004110FA"/>
    <w:rsid w:val="00411668"/>
    <w:rsid w:val="00411D2D"/>
    <w:rsid w:val="00412E4A"/>
    <w:rsid w:val="00413084"/>
    <w:rsid w:val="0041456A"/>
    <w:rsid w:val="0041494F"/>
    <w:rsid w:val="00414A8D"/>
    <w:rsid w:val="004151DD"/>
    <w:rsid w:val="004157BB"/>
    <w:rsid w:val="0041581C"/>
    <w:rsid w:val="0041584A"/>
    <w:rsid w:val="00415DE1"/>
    <w:rsid w:val="00416F21"/>
    <w:rsid w:val="00417960"/>
    <w:rsid w:val="00420FB3"/>
    <w:rsid w:val="0042147F"/>
    <w:rsid w:val="00421D29"/>
    <w:rsid w:val="004245D7"/>
    <w:rsid w:val="00424B1B"/>
    <w:rsid w:val="004258B6"/>
    <w:rsid w:val="00425E92"/>
    <w:rsid w:val="00425FE4"/>
    <w:rsid w:val="0042670D"/>
    <w:rsid w:val="00427D48"/>
    <w:rsid w:val="00430303"/>
    <w:rsid w:val="004305A8"/>
    <w:rsid w:val="004319A0"/>
    <w:rsid w:val="0043208C"/>
    <w:rsid w:val="0043289E"/>
    <w:rsid w:val="0043296F"/>
    <w:rsid w:val="00432A51"/>
    <w:rsid w:val="004336BC"/>
    <w:rsid w:val="004343DE"/>
    <w:rsid w:val="00436E1C"/>
    <w:rsid w:val="00436F93"/>
    <w:rsid w:val="004371D3"/>
    <w:rsid w:val="00437C23"/>
    <w:rsid w:val="00437CAA"/>
    <w:rsid w:val="0044088B"/>
    <w:rsid w:val="004412E3"/>
    <w:rsid w:val="00442498"/>
    <w:rsid w:val="00442599"/>
    <w:rsid w:val="004428E2"/>
    <w:rsid w:val="00443641"/>
    <w:rsid w:val="00443995"/>
    <w:rsid w:val="004444E4"/>
    <w:rsid w:val="004453AF"/>
    <w:rsid w:val="00445A50"/>
    <w:rsid w:val="00446425"/>
    <w:rsid w:val="00446DE8"/>
    <w:rsid w:val="004472F3"/>
    <w:rsid w:val="00447305"/>
    <w:rsid w:val="0045123D"/>
    <w:rsid w:val="00451721"/>
    <w:rsid w:val="00451759"/>
    <w:rsid w:val="00451A03"/>
    <w:rsid w:val="00451AEB"/>
    <w:rsid w:val="004523B3"/>
    <w:rsid w:val="0045332F"/>
    <w:rsid w:val="00454A42"/>
    <w:rsid w:val="004573EC"/>
    <w:rsid w:val="004579C2"/>
    <w:rsid w:val="004606E1"/>
    <w:rsid w:val="00460D7F"/>
    <w:rsid w:val="00461152"/>
    <w:rsid w:val="00462B8B"/>
    <w:rsid w:val="00464C82"/>
    <w:rsid w:val="00464F03"/>
    <w:rsid w:val="00465075"/>
    <w:rsid w:val="0046576C"/>
    <w:rsid w:val="004662C1"/>
    <w:rsid w:val="0046760E"/>
    <w:rsid w:val="004677CC"/>
    <w:rsid w:val="00467B43"/>
    <w:rsid w:val="004714B0"/>
    <w:rsid w:val="004715F2"/>
    <w:rsid w:val="00471A6C"/>
    <w:rsid w:val="004728DC"/>
    <w:rsid w:val="00472CE1"/>
    <w:rsid w:val="00472F61"/>
    <w:rsid w:val="0047300F"/>
    <w:rsid w:val="00473907"/>
    <w:rsid w:val="0047505E"/>
    <w:rsid w:val="0047600F"/>
    <w:rsid w:val="00476FF8"/>
    <w:rsid w:val="004770FF"/>
    <w:rsid w:val="00480185"/>
    <w:rsid w:val="0048059E"/>
    <w:rsid w:val="004807E8"/>
    <w:rsid w:val="004818F9"/>
    <w:rsid w:val="004819C6"/>
    <w:rsid w:val="00481CCE"/>
    <w:rsid w:val="00482E0C"/>
    <w:rsid w:val="004835DC"/>
    <w:rsid w:val="0048372C"/>
    <w:rsid w:val="00483840"/>
    <w:rsid w:val="00484003"/>
    <w:rsid w:val="004843B9"/>
    <w:rsid w:val="0048579C"/>
    <w:rsid w:val="00485A44"/>
    <w:rsid w:val="00485CEC"/>
    <w:rsid w:val="004875C4"/>
    <w:rsid w:val="00487D9D"/>
    <w:rsid w:val="00487E30"/>
    <w:rsid w:val="004903E1"/>
    <w:rsid w:val="00490DF4"/>
    <w:rsid w:val="00491014"/>
    <w:rsid w:val="00492462"/>
    <w:rsid w:val="00492630"/>
    <w:rsid w:val="004926E4"/>
    <w:rsid w:val="004939F9"/>
    <w:rsid w:val="00493A35"/>
    <w:rsid w:val="00494A1B"/>
    <w:rsid w:val="004959A3"/>
    <w:rsid w:val="004977C4"/>
    <w:rsid w:val="00497F68"/>
    <w:rsid w:val="004A14A3"/>
    <w:rsid w:val="004A1632"/>
    <w:rsid w:val="004A3FD5"/>
    <w:rsid w:val="004A45EC"/>
    <w:rsid w:val="004A4A7E"/>
    <w:rsid w:val="004A54F2"/>
    <w:rsid w:val="004A5C2A"/>
    <w:rsid w:val="004A763D"/>
    <w:rsid w:val="004B001D"/>
    <w:rsid w:val="004B0F52"/>
    <w:rsid w:val="004B11A8"/>
    <w:rsid w:val="004B2D3B"/>
    <w:rsid w:val="004B3729"/>
    <w:rsid w:val="004B3A38"/>
    <w:rsid w:val="004B3FCA"/>
    <w:rsid w:val="004B4091"/>
    <w:rsid w:val="004B51BA"/>
    <w:rsid w:val="004B59F3"/>
    <w:rsid w:val="004B5C6A"/>
    <w:rsid w:val="004B647B"/>
    <w:rsid w:val="004B6EFC"/>
    <w:rsid w:val="004C0F51"/>
    <w:rsid w:val="004C249B"/>
    <w:rsid w:val="004C2A45"/>
    <w:rsid w:val="004C30DB"/>
    <w:rsid w:val="004C3BCC"/>
    <w:rsid w:val="004C4421"/>
    <w:rsid w:val="004C4B0C"/>
    <w:rsid w:val="004C5AC6"/>
    <w:rsid w:val="004C65F4"/>
    <w:rsid w:val="004C69AB"/>
    <w:rsid w:val="004C6C7E"/>
    <w:rsid w:val="004D0CD6"/>
    <w:rsid w:val="004D100D"/>
    <w:rsid w:val="004D2028"/>
    <w:rsid w:val="004D2F08"/>
    <w:rsid w:val="004D4084"/>
    <w:rsid w:val="004D4F06"/>
    <w:rsid w:val="004D508B"/>
    <w:rsid w:val="004D50F8"/>
    <w:rsid w:val="004D54A1"/>
    <w:rsid w:val="004D60DF"/>
    <w:rsid w:val="004D6385"/>
    <w:rsid w:val="004D6A66"/>
    <w:rsid w:val="004D73EF"/>
    <w:rsid w:val="004D7CB5"/>
    <w:rsid w:val="004D7DCE"/>
    <w:rsid w:val="004E1254"/>
    <w:rsid w:val="004E1727"/>
    <w:rsid w:val="004E1FBA"/>
    <w:rsid w:val="004E39D9"/>
    <w:rsid w:val="004E405E"/>
    <w:rsid w:val="004E7AE8"/>
    <w:rsid w:val="004E7C73"/>
    <w:rsid w:val="004E7C8B"/>
    <w:rsid w:val="004F15A2"/>
    <w:rsid w:val="004F2305"/>
    <w:rsid w:val="004F2B7D"/>
    <w:rsid w:val="004F2CB5"/>
    <w:rsid w:val="004F3B63"/>
    <w:rsid w:val="004F4727"/>
    <w:rsid w:val="004F4FA0"/>
    <w:rsid w:val="004F574B"/>
    <w:rsid w:val="004F5BE4"/>
    <w:rsid w:val="004F69ED"/>
    <w:rsid w:val="004F6CAF"/>
    <w:rsid w:val="004F762A"/>
    <w:rsid w:val="00500210"/>
    <w:rsid w:val="00500661"/>
    <w:rsid w:val="005017DD"/>
    <w:rsid w:val="00501D4D"/>
    <w:rsid w:val="00502B27"/>
    <w:rsid w:val="00503314"/>
    <w:rsid w:val="0050337B"/>
    <w:rsid w:val="005051DF"/>
    <w:rsid w:val="00505E5B"/>
    <w:rsid w:val="005072D8"/>
    <w:rsid w:val="005117A8"/>
    <w:rsid w:val="00511F33"/>
    <w:rsid w:val="00512266"/>
    <w:rsid w:val="00513D44"/>
    <w:rsid w:val="00515342"/>
    <w:rsid w:val="00515844"/>
    <w:rsid w:val="00520573"/>
    <w:rsid w:val="005205F7"/>
    <w:rsid w:val="005224D8"/>
    <w:rsid w:val="00522541"/>
    <w:rsid w:val="00522C21"/>
    <w:rsid w:val="00522E2F"/>
    <w:rsid w:val="00523AB6"/>
    <w:rsid w:val="00523B71"/>
    <w:rsid w:val="00523BD2"/>
    <w:rsid w:val="00525E6F"/>
    <w:rsid w:val="0052694F"/>
    <w:rsid w:val="00527BCC"/>
    <w:rsid w:val="0053022B"/>
    <w:rsid w:val="00530A12"/>
    <w:rsid w:val="005314DE"/>
    <w:rsid w:val="005328D5"/>
    <w:rsid w:val="00532B36"/>
    <w:rsid w:val="00532DF4"/>
    <w:rsid w:val="005331CC"/>
    <w:rsid w:val="00536BF9"/>
    <w:rsid w:val="00537929"/>
    <w:rsid w:val="00540B2D"/>
    <w:rsid w:val="005410CF"/>
    <w:rsid w:val="0054126C"/>
    <w:rsid w:val="00541473"/>
    <w:rsid w:val="00541DF2"/>
    <w:rsid w:val="00542438"/>
    <w:rsid w:val="00542EA9"/>
    <w:rsid w:val="00543995"/>
    <w:rsid w:val="0054445C"/>
    <w:rsid w:val="005453E5"/>
    <w:rsid w:val="00545A36"/>
    <w:rsid w:val="00545B63"/>
    <w:rsid w:val="0055021E"/>
    <w:rsid w:val="00550E80"/>
    <w:rsid w:val="0055145D"/>
    <w:rsid w:val="0055279D"/>
    <w:rsid w:val="005538DD"/>
    <w:rsid w:val="00553CB4"/>
    <w:rsid w:val="00553D94"/>
    <w:rsid w:val="00554703"/>
    <w:rsid w:val="00554B19"/>
    <w:rsid w:val="0055540C"/>
    <w:rsid w:val="005562B1"/>
    <w:rsid w:val="00556BE9"/>
    <w:rsid w:val="00560732"/>
    <w:rsid w:val="00560CF5"/>
    <w:rsid w:val="00561DEE"/>
    <w:rsid w:val="00562898"/>
    <w:rsid w:val="005630AD"/>
    <w:rsid w:val="00563BF3"/>
    <w:rsid w:val="005649F0"/>
    <w:rsid w:val="00565425"/>
    <w:rsid w:val="0056558C"/>
    <w:rsid w:val="005657DD"/>
    <w:rsid w:val="00566AE6"/>
    <w:rsid w:val="0056704A"/>
    <w:rsid w:val="00570BE9"/>
    <w:rsid w:val="00571482"/>
    <w:rsid w:val="00572B92"/>
    <w:rsid w:val="00572BD0"/>
    <w:rsid w:val="00576280"/>
    <w:rsid w:val="00577748"/>
    <w:rsid w:val="00577AD7"/>
    <w:rsid w:val="00577CE9"/>
    <w:rsid w:val="00580165"/>
    <w:rsid w:val="005802EB"/>
    <w:rsid w:val="00581488"/>
    <w:rsid w:val="00582408"/>
    <w:rsid w:val="00582A11"/>
    <w:rsid w:val="00584933"/>
    <w:rsid w:val="00585D18"/>
    <w:rsid w:val="00586216"/>
    <w:rsid w:val="005900F0"/>
    <w:rsid w:val="005907FD"/>
    <w:rsid w:val="0059091C"/>
    <w:rsid w:val="005914DE"/>
    <w:rsid w:val="00591B41"/>
    <w:rsid w:val="00591E55"/>
    <w:rsid w:val="00592848"/>
    <w:rsid w:val="00593976"/>
    <w:rsid w:val="00593CB5"/>
    <w:rsid w:val="00594C03"/>
    <w:rsid w:val="005961C1"/>
    <w:rsid w:val="0059750C"/>
    <w:rsid w:val="005A0D87"/>
    <w:rsid w:val="005A0EA6"/>
    <w:rsid w:val="005A26C6"/>
    <w:rsid w:val="005A273E"/>
    <w:rsid w:val="005A6C32"/>
    <w:rsid w:val="005A6D86"/>
    <w:rsid w:val="005A7173"/>
    <w:rsid w:val="005A73A3"/>
    <w:rsid w:val="005A73AF"/>
    <w:rsid w:val="005A7515"/>
    <w:rsid w:val="005B0B47"/>
    <w:rsid w:val="005B0BF9"/>
    <w:rsid w:val="005B203B"/>
    <w:rsid w:val="005B3518"/>
    <w:rsid w:val="005B35CE"/>
    <w:rsid w:val="005B35D4"/>
    <w:rsid w:val="005B3D6B"/>
    <w:rsid w:val="005B4C67"/>
    <w:rsid w:val="005B526D"/>
    <w:rsid w:val="005B5E75"/>
    <w:rsid w:val="005B74DE"/>
    <w:rsid w:val="005C193C"/>
    <w:rsid w:val="005C26A6"/>
    <w:rsid w:val="005C26A9"/>
    <w:rsid w:val="005C2A06"/>
    <w:rsid w:val="005C36FC"/>
    <w:rsid w:val="005C4D19"/>
    <w:rsid w:val="005C4FDD"/>
    <w:rsid w:val="005C5281"/>
    <w:rsid w:val="005C53C6"/>
    <w:rsid w:val="005C5868"/>
    <w:rsid w:val="005C69C1"/>
    <w:rsid w:val="005C7FC0"/>
    <w:rsid w:val="005D0014"/>
    <w:rsid w:val="005D0BEA"/>
    <w:rsid w:val="005D0C7F"/>
    <w:rsid w:val="005D0D09"/>
    <w:rsid w:val="005D14D4"/>
    <w:rsid w:val="005D1BC5"/>
    <w:rsid w:val="005D2904"/>
    <w:rsid w:val="005D312E"/>
    <w:rsid w:val="005D3200"/>
    <w:rsid w:val="005D34F2"/>
    <w:rsid w:val="005D36FB"/>
    <w:rsid w:val="005D45F4"/>
    <w:rsid w:val="005D65CB"/>
    <w:rsid w:val="005D67E0"/>
    <w:rsid w:val="005D6B78"/>
    <w:rsid w:val="005D7039"/>
    <w:rsid w:val="005E1576"/>
    <w:rsid w:val="005E19E1"/>
    <w:rsid w:val="005E1D8A"/>
    <w:rsid w:val="005E25AD"/>
    <w:rsid w:val="005E288E"/>
    <w:rsid w:val="005E28EB"/>
    <w:rsid w:val="005E2A21"/>
    <w:rsid w:val="005E2A2A"/>
    <w:rsid w:val="005E2E8F"/>
    <w:rsid w:val="005E33B6"/>
    <w:rsid w:val="005E3929"/>
    <w:rsid w:val="005E3B49"/>
    <w:rsid w:val="005E3E5D"/>
    <w:rsid w:val="005E43FF"/>
    <w:rsid w:val="005E4A7A"/>
    <w:rsid w:val="005E5557"/>
    <w:rsid w:val="005E6621"/>
    <w:rsid w:val="005E6A25"/>
    <w:rsid w:val="005E799F"/>
    <w:rsid w:val="005E7CDD"/>
    <w:rsid w:val="005F004A"/>
    <w:rsid w:val="005F0986"/>
    <w:rsid w:val="005F0ADB"/>
    <w:rsid w:val="005F15D0"/>
    <w:rsid w:val="005F1FAB"/>
    <w:rsid w:val="005F2B21"/>
    <w:rsid w:val="005F320A"/>
    <w:rsid w:val="005F394D"/>
    <w:rsid w:val="005F57A7"/>
    <w:rsid w:val="005F608A"/>
    <w:rsid w:val="005F7D9F"/>
    <w:rsid w:val="0060147B"/>
    <w:rsid w:val="00602F38"/>
    <w:rsid w:val="006037E1"/>
    <w:rsid w:val="0060406C"/>
    <w:rsid w:val="00605138"/>
    <w:rsid w:val="00605694"/>
    <w:rsid w:val="00606E56"/>
    <w:rsid w:val="00607AF1"/>
    <w:rsid w:val="00610380"/>
    <w:rsid w:val="006108C1"/>
    <w:rsid w:val="0061099E"/>
    <w:rsid w:val="00610D3C"/>
    <w:rsid w:val="00611035"/>
    <w:rsid w:val="00612534"/>
    <w:rsid w:val="00612630"/>
    <w:rsid w:val="00612B12"/>
    <w:rsid w:val="006136AC"/>
    <w:rsid w:val="00613869"/>
    <w:rsid w:val="006149CA"/>
    <w:rsid w:val="00615675"/>
    <w:rsid w:val="006172B1"/>
    <w:rsid w:val="00617DCD"/>
    <w:rsid w:val="00621366"/>
    <w:rsid w:val="00621F81"/>
    <w:rsid w:val="0062234A"/>
    <w:rsid w:val="00622E4A"/>
    <w:rsid w:val="0062358B"/>
    <w:rsid w:val="00623707"/>
    <w:rsid w:val="0062395C"/>
    <w:rsid w:val="00623DB9"/>
    <w:rsid w:val="006248BB"/>
    <w:rsid w:val="00625B28"/>
    <w:rsid w:val="00626674"/>
    <w:rsid w:val="00626D77"/>
    <w:rsid w:val="00626D99"/>
    <w:rsid w:val="006301C0"/>
    <w:rsid w:val="00630274"/>
    <w:rsid w:val="006302F2"/>
    <w:rsid w:val="006302FB"/>
    <w:rsid w:val="00630E2B"/>
    <w:rsid w:val="00632D49"/>
    <w:rsid w:val="00633755"/>
    <w:rsid w:val="00634A4E"/>
    <w:rsid w:val="00635B9E"/>
    <w:rsid w:val="00636043"/>
    <w:rsid w:val="00636476"/>
    <w:rsid w:val="00636ABB"/>
    <w:rsid w:val="0064108C"/>
    <w:rsid w:val="00641C6E"/>
    <w:rsid w:val="006425D7"/>
    <w:rsid w:val="00642AD5"/>
    <w:rsid w:val="00643292"/>
    <w:rsid w:val="00646A15"/>
    <w:rsid w:val="00646A29"/>
    <w:rsid w:val="00646FDF"/>
    <w:rsid w:val="00647074"/>
    <w:rsid w:val="0064750F"/>
    <w:rsid w:val="00653907"/>
    <w:rsid w:val="00654BA6"/>
    <w:rsid w:val="00654CB7"/>
    <w:rsid w:val="0065521C"/>
    <w:rsid w:val="0065573B"/>
    <w:rsid w:val="00655A93"/>
    <w:rsid w:val="0065605A"/>
    <w:rsid w:val="006577DF"/>
    <w:rsid w:val="00657E2A"/>
    <w:rsid w:val="00660AC8"/>
    <w:rsid w:val="00660B3E"/>
    <w:rsid w:val="00661E8F"/>
    <w:rsid w:val="006625A7"/>
    <w:rsid w:val="00662FD0"/>
    <w:rsid w:val="00663448"/>
    <w:rsid w:val="00664638"/>
    <w:rsid w:val="00664650"/>
    <w:rsid w:val="006711C9"/>
    <w:rsid w:val="00671BDD"/>
    <w:rsid w:val="00672727"/>
    <w:rsid w:val="00672F41"/>
    <w:rsid w:val="00674546"/>
    <w:rsid w:val="00674555"/>
    <w:rsid w:val="00675B2B"/>
    <w:rsid w:val="00676006"/>
    <w:rsid w:val="006766FC"/>
    <w:rsid w:val="0068073A"/>
    <w:rsid w:val="00680CB5"/>
    <w:rsid w:val="00680F08"/>
    <w:rsid w:val="00681DD0"/>
    <w:rsid w:val="0068381A"/>
    <w:rsid w:val="00683EFC"/>
    <w:rsid w:val="00685412"/>
    <w:rsid w:val="00686077"/>
    <w:rsid w:val="006861DB"/>
    <w:rsid w:val="006863BA"/>
    <w:rsid w:val="00686488"/>
    <w:rsid w:val="006869BE"/>
    <w:rsid w:val="00686DCE"/>
    <w:rsid w:val="00687409"/>
    <w:rsid w:val="00690422"/>
    <w:rsid w:val="00691341"/>
    <w:rsid w:val="00691A1E"/>
    <w:rsid w:val="00693B44"/>
    <w:rsid w:val="00693D59"/>
    <w:rsid w:val="00695B7E"/>
    <w:rsid w:val="00696232"/>
    <w:rsid w:val="006A05D6"/>
    <w:rsid w:val="006A2275"/>
    <w:rsid w:val="006A2546"/>
    <w:rsid w:val="006A30EE"/>
    <w:rsid w:val="006A50ED"/>
    <w:rsid w:val="006A5B62"/>
    <w:rsid w:val="006A6637"/>
    <w:rsid w:val="006B0EE8"/>
    <w:rsid w:val="006B0F83"/>
    <w:rsid w:val="006B33EB"/>
    <w:rsid w:val="006B4430"/>
    <w:rsid w:val="006B44C3"/>
    <w:rsid w:val="006B4B82"/>
    <w:rsid w:val="006B5A05"/>
    <w:rsid w:val="006B67DF"/>
    <w:rsid w:val="006B6ED8"/>
    <w:rsid w:val="006B7F81"/>
    <w:rsid w:val="006C0443"/>
    <w:rsid w:val="006C1837"/>
    <w:rsid w:val="006C2088"/>
    <w:rsid w:val="006C316A"/>
    <w:rsid w:val="006C328A"/>
    <w:rsid w:val="006C4E24"/>
    <w:rsid w:val="006C7E79"/>
    <w:rsid w:val="006D1BFA"/>
    <w:rsid w:val="006D24A4"/>
    <w:rsid w:val="006D2875"/>
    <w:rsid w:val="006D3513"/>
    <w:rsid w:val="006D3559"/>
    <w:rsid w:val="006D3CE2"/>
    <w:rsid w:val="006D4933"/>
    <w:rsid w:val="006D5945"/>
    <w:rsid w:val="006D5F0F"/>
    <w:rsid w:val="006D69A6"/>
    <w:rsid w:val="006D6C26"/>
    <w:rsid w:val="006E10A8"/>
    <w:rsid w:val="006E1A9E"/>
    <w:rsid w:val="006E2019"/>
    <w:rsid w:val="006E2335"/>
    <w:rsid w:val="006E2A93"/>
    <w:rsid w:val="006E455B"/>
    <w:rsid w:val="006E4579"/>
    <w:rsid w:val="006E5D6D"/>
    <w:rsid w:val="006E5E7A"/>
    <w:rsid w:val="006E73CB"/>
    <w:rsid w:val="006E75A2"/>
    <w:rsid w:val="006E7E38"/>
    <w:rsid w:val="006F053E"/>
    <w:rsid w:val="006F12C7"/>
    <w:rsid w:val="006F2694"/>
    <w:rsid w:val="006F4740"/>
    <w:rsid w:val="006F61D2"/>
    <w:rsid w:val="006F6A59"/>
    <w:rsid w:val="006F6AC6"/>
    <w:rsid w:val="006F7143"/>
    <w:rsid w:val="007005BA"/>
    <w:rsid w:val="00701C07"/>
    <w:rsid w:val="00701C54"/>
    <w:rsid w:val="007027AD"/>
    <w:rsid w:val="00702C55"/>
    <w:rsid w:val="00702DB8"/>
    <w:rsid w:val="00703223"/>
    <w:rsid w:val="00704336"/>
    <w:rsid w:val="00704FEF"/>
    <w:rsid w:val="00705615"/>
    <w:rsid w:val="00711153"/>
    <w:rsid w:val="00711279"/>
    <w:rsid w:val="00711622"/>
    <w:rsid w:val="00712068"/>
    <w:rsid w:val="007125C5"/>
    <w:rsid w:val="00714901"/>
    <w:rsid w:val="00715A31"/>
    <w:rsid w:val="0071681D"/>
    <w:rsid w:val="00716B33"/>
    <w:rsid w:val="00716D83"/>
    <w:rsid w:val="00717386"/>
    <w:rsid w:val="007216B3"/>
    <w:rsid w:val="007218DE"/>
    <w:rsid w:val="007240E4"/>
    <w:rsid w:val="00724DEB"/>
    <w:rsid w:val="007256C4"/>
    <w:rsid w:val="00726566"/>
    <w:rsid w:val="007266D0"/>
    <w:rsid w:val="0072695C"/>
    <w:rsid w:val="0072754A"/>
    <w:rsid w:val="007279F9"/>
    <w:rsid w:val="007302C6"/>
    <w:rsid w:val="00731E4B"/>
    <w:rsid w:val="007337A2"/>
    <w:rsid w:val="00733D9F"/>
    <w:rsid w:val="0073404D"/>
    <w:rsid w:val="00734B22"/>
    <w:rsid w:val="00734BB4"/>
    <w:rsid w:val="007357AF"/>
    <w:rsid w:val="00736C00"/>
    <w:rsid w:val="0074106C"/>
    <w:rsid w:val="0074158E"/>
    <w:rsid w:val="00742734"/>
    <w:rsid w:val="00742AB1"/>
    <w:rsid w:val="00743853"/>
    <w:rsid w:val="00743906"/>
    <w:rsid w:val="00745822"/>
    <w:rsid w:val="007508A6"/>
    <w:rsid w:val="007510FF"/>
    <w:rsid w:val="00751A08"/>
    <w:rsid w:val="00751C6B"/>
    <w:rsid w:val="00752412"/>
    <w:rsid w:val="00753009"/>
    <w:rsid w:val="00753059"/>
    <w:rsid w:val="00754643"/>
    <w:rsid w:val="007560D2"/>
    <w:rsid w:val="0075652F"/>
    <w:rsid w:val="0076046C"/>
    <w:rsid w:val="00760684"/>
    <w:rsid w:val="00760D95"/>
    <w:rsid w:val="0076198B"/>
    <w:rsid w:val="007621B4"/>
    <w:rsid w:val="007627EE"/>
    <w:rsid w:val="007651F1"/>
    <w:rsid w:val="0076535D"/>
    <w:rsid w:val="007705A0"/>
    <w:rsid w:val="00770B4C"/>
    <w:rsid w:val="0077108C"/>
    <w:rsid w:val="007712FF"/>
    <w:rsid w:val="00771F12"/>
    <w:rsid w:val="00773D4A"/>
    <w:rsid w:val="00774043"/>
    <w:rsid w:val="00775208"/>
    <w:rsid w:val="007758CC"/>
    <w:rsid w:val="00775A24"/>
    <w:rsid w:val="007764D8"/>
    <w:rsid w:val="007771E1"/>
    <w:rsid w:val="0077720E"/>
    <w:rsid w:val="007777E1"/>
    <w:rsid w:val="007778B5"/>
    <w:rsid w:val="00777CE8"/>
    <w:rsid w:val="00777F17"/>
    <w:rsid w:val="00780E53"/>
    <w:rsid w:val="00781C9F"/>
    <w:rsid w:val="00782546"/>
    <w:rsid w:val="0078299F"/>
    <w:rsid w:val="00784869"/>
    <w:rsid w:val="00785944"/>
    <w:rsid w:val="00787034"/>
    <w:rsid w:val="0078709E"/>
    <w:rsid w:val="0079032E"/>
    <w:rsid w:val="007905BF"/>
    <w:rsid w:val="00790741"/>
    <w:rsid w:val="00791BF4"/>
    <w:rsid w:val="0079649F"/>
    <w:rsid w:val="007964FB"/>
    <w:rsid w:val="00796E0F"/>
    <w:rsid w:val="00796FF2"/>
    <w:rsid w:val="007978DF"/>
    <w:rsid w:val="007A01A8"/>
    <w:rsid w:val="007A0BBE"/>
    <w:rsid w:val="007A134B"/>
    <w:rsid w:val="007A2BE8"/>
    <w:rsid w:val="007A3A2E"/>
    <w:rsid w:val="007A4609"/>
    <w:rsid w:val="007A4DFC"/>
    <w:rsid w:val="007A4EB2"/>
    <w:rsid w:val="007A50E0"/>
    <w:rsid w:val="007A51E5"/>
    <w:rsid w:val="007A59DD"/>
    <w:rsid w:val="007A6D56"/>
    <w:rsid w:val="007A6D62"/>
    <w:rsid w:val="007A71B2"/>
    <w:rsid w:val="007A76B3"/>
    <w:rsid w:val="007B12B2"/>
    <w:rsid w:val="007B1DDE"/>
    <w:rsid w:val="007B2329"/>
    <w:rsid w:val="007B3DE8"/>
    <w:rsid w:val="007B4BA3"/>
    <w:rsid w:val="007B58BB"/>
    <w:rsid w:val="007B5C7F"/>
    <w:rsid w:val="007B6DA0"/>
    <w:rsid w:val="007C014C"/>
    <w:rsid w:val="007C0A0B"/>
    <w:rsid w:val="007C3C15"/>
    <w:rsid w:val="007C49DD"/>
    <w:rsid w:val="007C5783"/>
    <w:rsid w:val="007C654D"/>
    <w:rsid w:val="007D064A"/>
    <w:rsid w:val="007D2A5D"/>
    <w:rsid w:val="007D2A69"/>
    <w:rsid w:val="007D4106"/>
    <w:rsid w:val="007D474D"/>
    <w:rsid w:val="007D4781"/>
    <w:rsid w:val="007D4A7E"/>
    <w:rsid w:val="007D58E1"/>
    <w:rsid w:val="007D596A"/>
    <w:rsid w:val="007D760F"/>
    <w:rsid w:val="007E0F11"/>
    <w:rsid w:val="007E2B10"/>
    <w:rsid w:val="007E32BD"/>
    <w:rsid w:val="007E34DD"/>
    <w:rsid w:val="007E383E"/>
    <w:rsid w:val="007E3FF7"/>
    <w:rsid w:val="007E406D"/>
    <w:rsid w:val="007E5214"/>
    <w:rsid w:val="007E63C7"/>
    <w:rsid w:val="007E67FA"/>
    <w:rsid w:val="007E68CC"/>
    <w:rsid w:val="007E6ACD"/>
    <w:rsid w:val="007E6C48"/>
    <w:rsid w:val="007E7411"/>
    <w:rsid w:val="007E7593"/>
    <w:rsid w:val="007F11B7"/>
    <w:rsid w:val="007F147A"/>
    <w:rsid w:val="007F14B9"/>
    <w:rsid w:val="007F1CF1"/>
    <w:rsid w:val="007F2170"/>
    <w:rsid w:val="007F256E"/>
    <w:rsid w:val="007F3217"/>
    <w:rsid w:val="007F35D0"/>
    <w:rsid w:val="007F3995"/>
    <w:rsid w:val="007F3B45"/>
    <w:rsid w:val="007F61DB"/>
    <w:rsid w:val="008006D8"/>
    <w:rsid w:val="00800A6D"/>
    <w:rsid w:val="00800B4D"/>
    <w:rsid w:val="00800F75"/>
    <w:rsid w:val="00800FDB"/>
    <w:rsid w:val="00801BFC"/>
    <w:rsid w:val="00803100"/>
    <w:rsid w:val="00803406"/>
    <w:rsid w:val="00803CB7"/>
    <w:rsid w:val="00803FF3"/>
    <w:rsid w:val="00805218"/>
    <w:rsid w:val="0080526E"/>
    <w:rsid w:val="00805A90"/>
    <w:rsid w:val="00806608"/>
    <w:rsid w:val="00806A33"/>
    <w:rsid w:val="00806DC4"/>
    <w:rsid w:val="00810757"/>
    <w:rsid w:val="008115CD"/>
    <w:rsid w:val="00812BC0"/>
    <w:rsid w:val="00814C52"/>
    <w:rsid w:val="0081504C"/>
    <w:rsid w:val="00815366"/>
    <w:rsid w:val="008160F4"/>
    <w:rsid w:val="0081676C"/>
    <w:rsid w:val="00816EC4"/>
    <w:rsid w:val="008176CE"/>
    <w:rsid w:val="00817924"/>
    <w:rsid w:val="00821A4C"/>
    <w:rsid w:val="00822CC5"/>
    <w:rsid w:val="00822D00"/>
    <w:rsid w:val="00823096"/>
    <w:rsid w:val="00824503"/>
    <w:rsid w:val="008262A4"/>
    <w:rsid w:val="00826A44"/>
    <w:rsid w:val="00827F96"/>
    <w:rsid w:val="00830215"/>
    <w:rsid w:val="008309CE"/>
    <w:rsid w:val="00830B95"/>
    <w:rsid w:val="00832774"/>
    <w:rsid w:val="00832DEB"/>
    <w:rsid w:val="00833111"/>
    <w:rsid w:val="00834216"/>
    <w:rsid w:val="0083442C"/>
    <w:rsid w:val="008363EA"/>
    <w:rsid w:val="008368B4"/>
    <w:rsid w:val="00836925"/>
    <w:rsid w:val="00836DB1"/>
    <w:rsid w:val="00837D34"/>
    <w:rsid w:val="00837E1A"/>
    <w:rsid w:val="00840141"/>
    <w:rsid w:val="0084018D"/>
    <w:rsid w:val="008402EB"/>
    <w:rsid w:val="008406A8"/>
    <w:rsid w:val="008406ED"/>
    <w:rsid w:val="008422C2"/>
    <w:rsid w:val="00842429"/>
    <w:rsid w:val="00843964"/>
    <w:rsid w:val="0084527A"/>
    <w:rsid w:val="008459AE"/>
    <w:rsid w:val="0084610E"/>
    <w:rsid w:val="00850D0D"/>
    <w:rsid w:val="00850FA8"/>
    <w:rsid w:val="00851335"/>
    <w:rsid w:val="00852A4F"/>
    <w:rsid w:val="00853119"/>
    <w:rsid w:val="00853182"/>
    <w:rsid w:val="00853C0A"/>
    <w:rsid w:val="00854675"/>
    <w:rsid w:val="00855CCB"/>
    <w:rsid w:val="0085613F"/>
    <w:rsid w:val="008561B3"/>
    <w:rsid w:val="008569EE"/>
    <w:rsid w:val="00857014"/>
    <w:rsid w:val="00857259"/>
    <w:rsid w:val="00857289"/>
    <w:rsid w:val="00857B33"/>
    <w:rsid w:val="00857B7D"/>
    <w:rsid w:val="0086075E"/>
    <w:rsid w:val="00861EFC"/>
    <w:rsid w:val="00862054"/>
    <w:rsid w:val="00862084"/>
    <w:rsid w:val="008628A0"/>
    <w:rsid w:val="00862D1B"/>
    <w:rsid w:val="00863458"/>
    <w:rsid w:val="0086387F"/>
    <w:rsid w:val="00863A1A"/>
    <w:rsid w:val="0086437A"/>
    <w:rsid w:val="00867CEF"/>
    <w:rsid w:val="00870097"/>
    <w:rsid w:val="008703DC"/>
    <w:rsid w:val="008705F7"/>
    <w:rsid w:val="00870E2E"/>
    <w:rsid w:val="00870E84"/>
    <w:rsid w:val="00871193"/>
    <w:rsid w:val="008713B0"/>
    <w:rsid w:val="00871A0B"/>
    <w:rsid w:val="00872535"/>
    <w:rsid w:val="00872630"/>
    <w:rsid w:val="00873139"/>
    <w:rsid w:val="00874EE0"/>
    <w:rsid w:val="00876484"/>
    <w:rsid w:val="008778DD"/>
    <w:rsid w:val="00877E30"/>
    <w:rsid w:val="00880FC4"/>
    <w:rsid w:val="00881071"/>
    <w:rsid w:val="00882A63"/>
    <w:rsid w:val="0088386D"/>
    <w:rsid w:val="00883F3F"/>
    <w:rsid w:val="0088433E"/>
    <w:rsid w:val="00885001"/>
    <w:rsid w:val="008853B6"/>
    <w:rsid w:val="00885D2F"/>
    <w:rsid w:val="0088651E"/>
    <w:rsid w:val="008875A0"/>
    <w:rsid w:val="00887870"/>
    <w:rsid w:val="00887E40"/>
    <w:rsid w:val="0089147F"/>
    <w:rsid w:val="00891973"/>
    <w:rsid w:val="00891F83"/>
    <w:rsid w:val="0089206E"/>
    <w:rsid w:val="00894FC8"/>
    <w:rsid w:val="0089598E"/>
    <w:rsid w:val="00896331"/>
    <w:rsid w:val="00896F6D"/>
    <w:rsid w:val="0089718F"/>
    <w:rsid w:val="008A076A"/>
    <w:rsid w:val="008A19BE"/>
    <w:rsid w:val="008A27F0"/>
    <w:rsid w:val="008A580C"/>
    <w:rsid w:val="008A6C1D"/>
    <w:rsid w:val="008A7EA4"/>
    <w:rsid w:val="008B0296"/>
    <w:rsid w:val="008B0892"/>
    <w:rsid w:val="008B094F"/>
    <w:rsid w:val="008B46EA"/>
    <w:rsid w:val="008B49F1"/>
    <w:rsid w:val="008B4CCB"/>
    <w:rsid w:val="008B6228"/>
    <w:rsid w:val="008B68DE"/>
    <w:rsid w:val="008C2CA8"/>
    <w:rsid w:val="008C3CAD"/>
    <w:rsid w:val="008C45F6"/>
    <w:rsid w:val="008C46E8"/>
    <w:rsid w:val="008C5ADC"/>
    <w:rsid w:val="008C61E0"/>
    <w:rsid w:val="008C6845"/>
    <w:rsid w:val="008D26AC"/>
    <w:rsid w:val="008D28BA"/>
    <w:rsid w:val="008D2FC0"/>
    <w:rsid w:val="008D3102"/>
    <w:rsid w:val="008D3885"/>
    <w:rsid w:val="008D4315"/>
    <w:rsid w:val="008D46B1"/>
    <w:rsid w:val="008D56E8"/>
    <w:rsid w:val="008D5BBF"/>
    <w:rsid w:val="008D5FB7"/>
    <w:rsid w:val="008D611A"/>
    <w:rsid w:val="008E14DC"/>
    <w:rsid w:val="008E1623"/>
    <w:rsid w:val="008E178C"/>
    <w:rsid w:val="008E3421"/>
    <w:rsid w:val="008E385F"/>
    <w:rsid w:val="008E3867"/>
    <w:rsid w:val="008E4C98"/>
    <w:rsid w:val="008E611B"/>
    <w:rsid w:val="008E7AFC"/>
    <w:rsid w:val="008F07BD"/>
    <w:rsid w:val="008F6F69"/>
    <w:rsid w:val="008F72D3"/>
    <w:rsid w:val="008F7D21"/>
    <w:rsid w:val="00900009"/>
    <w:rsid w:val="00900879"/>
    <w:rsid w:val="00900967"/>
    <w:rsid w:val="00901001"/>
    <w:rsid w:val="00902D0F"/>
    <w:rsid w:val="0090322C"/>
    <w:rsid w:val="00903766"/>
    <w:rsid w:val="00903A0D"/>
    <w:rsid w:val="0090428C"/>
    <w:rsid w:val="009068F3"/>
    <w:rsid w:val="00907EF1"/>
    <w:rsid w:val="00911E5C"/>
    <w:rsid w:val="00912BBA"/>
    <w:rsid w:val="009136D9"/>
    <w:rsid w:val="00913731"/>
    <w:rsid w:val="00917962"/>
    <w:rsid w:val="00917FC2"/>
    <w:rsid w:val="00920062"/>
    <w:rsid w:val="00920351"/>
    <w:rsid w:val="00920361"/>
    <w:rsid w:val="009206C3"/>
    <w:rsid w:val="0092072E"/>
    <w:rsid w:val="009208B5"/>
    <w:rsid w:val="00921985"/>
    <w:rsid w:val="00922AD4"/>
    <w:rsid w:val="00923BDF"/>
    <w:rsid w:val="009244D0"/>
    <w:rsid w:val="00925066"/>
    <w:rsid w:val="00925C5E"/>
    <w:rsid w:val="00926119"/>
    <w:rsid w:val="00926248"/>
    <w:rsid w:val="0092628C"/>
    <w:rsid w:val="00926296"/>
    <w:rsid w:val="009310EC"/>
    <w:rsid w:val="0093215E"/>
    <w:rsid w:val="00932500"/>
    <w:rsid w:val="0093443D"/>
    <w:rsid w:val="0093447F"/>
    <w:rsid w:val="00936B5B"/>
    <w:rsid w:val="00936C38"/>
    <w:rsid w:val="009404E1"/>
    <w:rsid w:val="009409AC"/>
    <w:rsid w:val="00940EEC"/>
    <w:rsid w:val="009418F6"/>
    <w:rsid w:val="00941C43"/>
    <w:rsid w:val="00942FC2"/>
    <w:rsid w:val="00943450"/>
    <w:rsid w:val="0094371F"/>
    <w:rsid w:val="00943F04"/>
    <w:rsid w:val="00944FD9"/>
    <w:rsid w:val="00944FED"/>
    <w:rsid w:val="00945E63"/>
    <w:rsid w:val="009479DA"/>
    <w:rsid w:val="00947B06"/>
    <w:rsid w:val="009507E0"/>
    <w:rsid w:val="00950F67"/>
    <w:rsid w:val="009513C2"/>
    <w:rsid w:val="009515E3"/>
    <w:rsid w:val="00951A3B"/>
    <w:rsid w:val="00951AE7"/>
    <w:rsid w:val="00952060"/>
    <w:rsid w:val="00952CD3"/>
    <w:rsid w:val="00953319"/>
    <w:rsid w:val="00953F20"/>
    <w:rsid w:val="00954291"/>
    <w:rsid w:val="00954315"/>
    <w:rsid w:val="009547E2"/>
    <w:rsid w:val="00954CD4"/>
    <w:rsid w:val="00955C26"/>
    <w:rsid w:val="00956D44"/>
    <w:rsid w:val="00960928"/>
    <w:rsid w:val="00960A96"/>
    <w:rsid w:val="009612B7"/>
    <w:rsid w:val="009614F7"/>
    <w:rsid w:val="00961C61"/>
    <w:rsid w:val="00961EDF"/>
    <w:rsid w:val="00962D6F"/>
    <w:rsid w:val="00963917"/>
    <w:rsid w:val="00964E58"/>
    <w:rsid w:val="00965D15"/>
    <w:rsid w:val="0096632F"/>
    <w:rsid w:val="00966758"/>
    <w:rsid w:val="00967082"/>
    <w:rsid w:val="00967117"/>
    <w:rsid w:val="00967260"/>
    <w:rsid w:val="00970EAC"/>
    <w:rsid w:val="00971769"/>
    <w:rsid w:val="0097356E"/>
    <w:rsid w:val="009738B4"/>
    <w:rsid w:val="009741A6"/>
    <w:rsid w:val="00974F75"/>
    <w:rsid w:val="009751F8"/>
    <w:rsid w:val="00975264"/>
    <w:rsid w:val="0097547E"/>
    <w:rsid w:val="0097683D"/>
    <w:rsid w:val="009773D6"/>
    <w:rsid w:val="00977647"/>
    <w:rsid w:val="0097793E"/>
    <w:rsid w:val="00980018"/>
    <w:rsid w:val="0098103A"/>
    <w:rsid w:val="00981CD4"/>
    <w:rsid w:val="0098268A"/>
    <w:rsid w:val="00982A3B"/>
    <w:rsid w:val="00982F7D"/>
    <w:rsid w:val="00983184"/>
    <w:rsid w:val="00983246"/>
    <w:rsid w:val="00990EE3"/>
    <w:rsid w:val="00991538"/>
    <w:rsid w:val="009919E1"/>
    <w:rsid w:val="00992BD6"/>
    <w:rsid w:val="00992F6D"/>
    <w:rsid w:val="00994508"/>
    <w:rsid w:val="00994D68"/>
    <w:rsid w:val="00994F74"/>
    <w:rsid w:val="009954D3"/>
    <w:rsid w:val="009A253C"/>
    <w:rsid w:val="009A2CCA"/>
    <w:rsid w:val="009A302E"/>
    <w:rsid w:val="009A3875"/>
    <w:rsid w:val="009A421A"/>
    <w:rsid w:val="009A5588"/>
    <w:rsid w:val="009A6DC5"/>
    <w:rsid w:val="009A705A"/>
    <w:rsid w:val="009A735E"/>
    <w:rsid w:val="009A74A2"/>
    <w:rsid w:val="009A750F"/>
    <w:rsid w:val="009A7A88"/>
    <w:rsid w:val="009B0308"/>
    <w:rsid w:val="009B18A0"/>
    <w:rsid w:val="009B2729"/>
    <w:rsid w:val="009B397B"/>
    <w:rsid w:val="009B3A79"/>
    <w:rsid w:val="009B3CAE"/>
    <w:rsid w:val="009B430C"/>
    <w:rsid w:val="009B4590"/>
    <w:rsid w:val="009B46BA"/>
    <w:rsid w:val="009B5733"/>
    <w:rsid w:val="009B60E2"/>
    <w:rsid w:val="009B640D"/>
    <w:rsid w:val="009C0C14"/>
    <w:rsid w:val="009C2A68"/>
    <w:rsid w:val="009C2AA7"/>
    <w:rsid w:val="009C2AD3"/>
    <w:rsid w:val="009C371F"/>
    <w:rsid w:val="009C3D26"/>
    <w:rsid w:val="009C406A"/>
    <w:rsid w:val="009C413B"/>
    <w:rsid w:val="009C48CA"/>
    <w:rsid w:val="009C5091"/>
    <w:rsid w:val="009C5D7A"/>
    <w:rsid w:val="009C68EC"/>
    <w:rsid w:val="009C6940"/>
    <w:rsid w:val="009C7B42"/>
    <w:rsid w:val="009D076A"/>
    <w:rsid w:val="009D09B7"/>
    <w:rsid w:val="009D17D2"/>
    <w:rsid w:val="009D1AB3"/>
    <w:rsid w:val="009D2D25"/>
    <w:rsid w:val="009D3EF9"/>
    <w:rsid w:val="009D5145"/>
    <w:rsid w:val="009D6C9A"/>
    <w:rsid w:val="009E056B"/>
    <w:rsid w:val="009E0FFD"/>
    <w:rsid w:val="009E187E"/>
    <w:rsid w:val="009E1AB6"/>
    <w:rsid w:val="009E2192"/>
    <w:rsid w:val="009E2AC2"/>
    <w:rsid w:val="009E3653"/>
    <w:rsid w:val="009E4381"/>
    <w:rsid w:val="009E4B72"/>
    <w:rsid w:val="009E7364"/>
    <w:rsid w:val="009F06F6"/>
    <w:rsid w:val="009F1679"/>
    <w:rsid w:val="009F1747"/>
    <w:rsid w:val="009F18E9"/>
    <w:rsid w:val="009F2B0D"/>
    <w:rsid w:val="009F5827"/>
    <w:rsid w:val="009F612A"/>
    <w:rsid w:val="009F618F"/>
    <w:rsid w:val="009F6313"/>
    <w:rsid w:val="009F6FBA"/>
    <w:rsid w:val="009F70A0"/>
    <w:rsid w:val="009F779C"/>
    <w:rsid w:val="009F7A5B"/>
    <w:rsid w:val="00A01012"/>
    <w:rsid w:val="00A01BE9"/>
    <w:rsid w:val="00A01E28"/>
    <w:rsid w:val="00A01EFE"/>
    <w:rsid w:val="00A039FB"/>
    <w:rsid w:val="00A04C0A"/>
    <w:rsid w:val="00A04C18"/>
    <w:rsid w:val="00A04D62"/>
    <w:rsid w:val="00A0532E"/>
    <w:rsid w:val="00A0536E"/>
    <w:rsid w:val="00A0559D"/>
    <w:rsid w:val="00A06DE8"/>
    <w:rsid w:val="00A10AD7"/>
    <w:rsid w:val="00A10C9F"/>
    <w:rsid w:val="00A111A0"/>
    <w:rsid w:val="00A1183A"/>
    <w:rsid w:val="00A11AAA"/>
    <w:rsid w:val="00A11DD7"/>
    <w:rsid w:val="00A1399D"/>
    <w:rsid w:val="00A140B0"/>
    <w:rsid w:val="00A1418A"/>
    <w:rsid w:val="00A14EAD"/>
    <w:rsid w:val="00A15285"/>
    <w:rsid w:val="00A152FA"/>
    <w:rsid w:val="00A16473"/>
    <w:rsid w:val="00A2184F"/>
    <w:rsid w:val="00A21AF6"/>
    <w:rsid w:val="00A2216F"/>
    <w:rsid w:val="00A22F9C"/>
    <w:rsid w:val="00A23AAF"/>
    <w:rsid w:val="00A24426"/>
    <w:rsid w:val="00A2520C"/>
    <w:rsid w:val="00A25229"/>
    <w:rsid w:val="00A2599E"/>
    <w:rsid w:val="00A25A86"/>
    <w:rsid w:val="00A25CD6"/>
    <w:rsid w:val="00A266DD"/>
    <w:rsid w:val="00A26AA4"/>
    <w:rsid w:val="00A317DD"/>
    <w:rsid w:val="00A32AB8"/>
    <w:rsid w:val="00A32C82"/>
    <w:rsid w:val="00A3370B"/>
    <w:rsid w:val="00A35E84"/>
    <w:rsid w:val="00A360D4"/>
    <w:rsid w:val="00A361AA"/>
    <w:rsid w:val="00A36FBB"/>
    <w:rsid w:val="00A40778"/>
    <w:rsid w:val="00A407A0"/>
    <w:rsid w:val="00A40D8A"/>
    <w:rsid w:val="00A410D1"/>
    <w:rsid w:val="00A41756"/>
    <w:rsid w:val="00A431E1"/>
    <w:rsid w:val="00A43CDC"/>
    <w:rsid w:val="00A44C03"/>
    <w:rsid w:val="00A450A7"/>
    <w:rsid w:val="00A45447"/>
    <w:rsid w:val="00A460BA"/>
    <w:rsid w:val="00A46748"/>
    <w:rsid w:val="00A46DB1"/>
    <w:rsid w:val="00A471D8"/>
    <w:rsid w:val="00A47C9E"/>
    <w:rsid w:val="00A509F9"/>
    <w:rsid w:val="00A5179E"/>
    <w:rsid w:val="00A51E99"/>
    <w:rsid w:val="00A52C72"/>
    <w:rsid w:val="00A53CBD"/>
    <w:rsid w:val="00A5425E"/>
    <w:rsid w:val="00A5425F"/>
    <w:rsid w:val="00A55AE3"/>
    <w:rsid w:val="00A56204"/>
    <w:rsid w:val="00A56DB1"/>
    <w:rsid w:val="00A604AF"/>
    <w:rsid w:val="00A60738"/>
    <w:rsid w:val="00A609DE"/>
    <w:rsid w:val="00A60A65"/>
    <w:rsid w:val="00A60D6F"/>
    <w:rsid w:val="00A62A03"/>
    <w:rsid w:val="00A635AB"/>
    <w:rsid w:val="00A64543"/>
    <w:rsid w:val="00A64A6E"/>
    <w:rsid w:val="00A65540"/>
    <w:rsid w:val="00A65ADE"/>
    <w:rsid w:val="00A6600E"/>
    <w:rsid w:val="00A679F5"/>
    <w:rsid w:val="00A67BD8"/>
    <w:rsid w:val="00A67BFE"/>
    <w:rsid w:val="00A70237"/>
    <w:rsid w:val="00A71434"/>
    <w:rsid w:val="00A71FBA"/>
    <w:rsid w:val="00A72726"/>
    <w:rsid w:val="00A7304B"/>
    <w:rsid w:val="00A73100"/>
    <w:rsid w:val="00A73BDA"/>
    <w:rsid w:val="00A74633"/>
    <w:rsid w:val="00A74D24"/>
    <w:rsid w:val="00A74E1A"/>
    <w:rsid w:val="00A74F1B"/>
    <w:rsid w:val="00A75FC0"/>
    <w:rsid w:val="00A76D90"/>
    <w:rsid w:val="00A779CB"/>
    <w:rsid w:val="00A8078E"/>
    <w:rsid w:val="00A82C87"/>
    <w:rsid w:val="00A82CEA"/>
    <w:rsid w:val="00A82EA2"/>
    <w:rsid w:val="00A82EAD"/>
    <w:rsid w:val="00A82F3D"/>
    <w:rsid w:val="00A83527"/>
    <w:rsid w:val="00A83BB9"/>
    <w:rsid w:val="00A84107"/>
    <w:rsid w:val="00A84706"/>
    <w:rsid w:val="00A85593"/>
    <w:rsid w:val="00A8725B"/>
    <w:rsid w:val="00A8798B"/>
    <w:rsid w:val="00A906E0"/>
    <w:rsid w:val="00A91DF1"/>
    <w:rsid w:val="00A9215B"/>
    <w:rsid w:val="00A92CC1"/>
    <w:rsid w:val="00A96EE7"/>
    <w:rsid w:val="00A97235"/>
    <w:rsid w:val="00AA08E4"/>
    <w:rsid w:val="00AA1BFD"/>
    <w:rsid w:val="00AA1D90"/>
    <w:rsid w:val="00AA235B"/>
    <w:rsid w:val="00AA2789"/>
    <w:rsid w:val="00AA3167"/>
    <w:rsid w:val="00AA4020"/>
    <w:rsid w:val="00AA4A2D"/>
    <w:rsid w:val="00AA6378"/>
    <w:rsid w:val="00AA64A7"/>
    <w:rsid w:val="00AA6DFC"/>
    <w:rsid w:val="00AA76B2"/>
    <w:rsid w:val="00AB0A32"/>
    <w:rsid w:val="00AB0E35"/>
    <w:rsid w:val="00AB0F4E"/>
    <w:rsid w:val="00AB271C"/>
    <w:rsid w:val="00AB2B3A"/>
    <w:rsid w:val="00AB341D"/>
    <w:rsid w:val="00AB3464"/>
    <w:rsid w:val="00AB3747"/>
    <w:rsid w:val="00AB5B32"/>
    <w:rsid w:val="00AC155A"/>
    <w:rsid w:val="00AC1ACD"/>
    <w:rsid w:val="00AC1CDF"/>
    <w:rsid w:val="00AC1FE7"/>
    <w:rsid w:val="00AC2DDA"/>
    <w:rsid w:val="00AC3B6A"/>
    <w:rsid w:val="00AC59E0"/>
    <w:rsid w:val="00AC7A8D"/>
    <w:rsid w:val="00AD040D"/>
    <w:rsid w:val="00AD05D7"/>
    <w:rsid w:val="00AD10A9"/>
    <w:rsid w:val="00AD3F88"/>
    <w:rsid w:val="00AD4067"/>
    <w:rsid w:val="00AD49B4"/>
    <w:rsid w:val="00AD507D"/>
    <w:rsid w:val="00AD6709"/>
    <w:rsid w:val="00AD7218"/>
    <w:rsid w:val="00AE1574"/>
    <w:rsid w:val="00AE1AB3"/>
    <w:rsid w:val="00AE1D19"/>
    <w:rsid w:val="00AE26A9"/>
    <w:rsid w:val="00AE3970"/>
    <w:rsid w:val="00AE4359"/>
    <w:rsid w:val="00AE443E"/>
    <w:rsid w:val="00AE5189"/>
    <w:rsid w:val="00AE58E6"/>
    <w:rsid w:val="00AE5B8E"/>
    <w:rsid w:val="00AE635C"/>
    <w:rsid w:val="00AE6BB4"/>
    <w:rsid w:val="00AF0293"/>
    <w:rsid w:val="00AF15B7"/>
    <w:rsid w:val="00AF171C"/>
    <w:rsid w:val="00AF1EB3"/>
    <w:rsid w:val="00AF2C76"/>
    <w:rsid w:val="00AF3589"/>
    <w:rsid w:val="00AF36A4"/>
    <w:rsid w:val="00AF3CA9"/>
    <w:rsid w:val="00AF45DF"/>
    <w:rsid w:val="00AF5244"/>
    <w:rsid w:val="00AF7BDB"/>
    <w:rsid w:val="00B00C31"/>
    <w:rsid w:val="00B01C64"/>
    <w:rsid w:val="00B02573"/>
    <w:rsid w:val="00B03D19"/>
    <w:rsid w:val="00B04488"/>
    <w:rsid w:val="00B04B39"/>
    <w:rsid w:val="00B05D80"/>
    <w:rsid w:val="00B06BEA"/>
    <w:rsid w:val="00B07067"/>
    <w:rsid w:val="00B100B3"/>
    <w:rsid w:val="00B11B1D"/>
    <w:rsid w:val="00B12820"/>
    <w:rsid w:val="00B143EE"/>
    <w:rsid w:val="00B144AA"/>
    <w:rsid w:val="00B145EA"/>
    <w:rsid w:val="00B14BFC"/>
    <w:rsid w:val="00B14E35"/>
    <w:rsid w:val="00B15419"/>
    <w:rsid w:val="00B1668E"/>
    <w:rsid w:val="00B16CC3"/>
    <w:rsid w:val="00B16E42"/>
    <w:rsid w:val="00B20C8C"/>
    <w:rsid w:val="00B22F17"/>
    <w:rsid w:val="00B23569"/>
    <w:rsid w:val="00B24B3F"/>
    <w:rsid w:val="00B2516F"/>
    <w:rsid w:val="00B25E3D"/>
    <w:rsid w:val="00B25F60"/>
    <w:rsid w:val="00B26904"/>
    <w:rsid w:val="00B27377"/>
    <w:rsid w:val="00B30098"/>
    <w:rsid w:val="00B333B0"/>
    <w:rsid w:val="00B35042"/>
    <w:rsid w:val="00B35064"/>
    <w:rsid w:val="00B3515A"/>
    <w:rsid w:val="00B368BA"/>
    <w:rsid w:val="00B36A1F"/>
    <w:rsid w:val="00B36C51"/>
    <w:rsid w:val="00B37D33"/>
    <w:rsid w:val="00B401C4"/>
    <w:rsid w:val="00B44086"/>
    <w:rsid w:val="00B44343"/>
    <w:rsid w:val="00B44DF9"/>
    <w:rsid w:val="00B44F95"/>
    <w:rsid w:val="00B4577D"/>
    <w:rsid w:val="00B4698E"/>
    <w:rsid w:val="00B47A7D"/>
    <w:rsid w:val="00B47C12"/>
    <w:rsid w:val="00B5017D"/>
    <w:rsid w:val="00B51999"/>
    <w:rsid w:val="00B52244"/>
    <w:rsid w:val="00B538BC"/>
    <w:rsid w:val="00B545F8"/>
    <w:rsid w:val="00B54A42"/>
    <w:rsid w:val="00B55089"/>
    <w:rsid w:val="00B56511"/>
    <w:rsid w:val="00B56876"/>
    <w:rsid w:val="00B5773D"/>
    <w:rsid w:val="00B608FA"/>
    <w:rsid w:val="00B60CF7"/>
    <w:rsid w:val="00B623FB"/>
    <w:rsid w:val="00B63313"/>
    <w:rsid w:val="00B642DE"/>
    <w:rsid w:val="00B65D30"/>
    <w:rsid w:val="00B66507"/>
    <w:rsid w:val="00B6655A"/>
    <w:rsid w:val="00B67900"/>
    <w:rsid w:val="00B67C19"/>
    <w:rsid w:val="00B70C9B"/>
    <w:rsid w:val="00B70DB1"/>
    <w:rsid w:val="00B71AA1"/>
    <w:rsid w:val="00B71F90"/>
    <w:rsid w:val="00B721A1"/>
    <w:rsid w:val="00B7278D"/>
    <w:rsid w:val="00B7290B"/>
    <w:rsid w:val="00B72E13"/>
    <w:rsid w:val="00B73617"/>
    <w:rsid w:val="00B74BA7"/>
    <w:rsid w:val="00B75D4F"/>
    <w:rsid w:val="00B7609C"/>
    <w:rsid w:val="00B80F86"/>
    <w:rsid w:val="00B81F87"/>
    <w:rsid w:val="00B8452B"/>
    <w:rsid w:val="00B856AA"/>
    <w:rsid w:val="00B87228"/>
    <w:rsid w:val="00B8787B"/>
    <w:rsid w:val="00B90869"/>
    <w:rsid w:val="00B91609"/>
    <w:rsid w:val="00B919CA"/>
    <w:rsid w:val="00B91B87"/>
    <w:rsid w:val="00B92A5F"/>
    <w:rsid w:val="00B92FDB"/>
    <w:rsid w:val="00B9335F"/>
    <w:rsid w:val="00B93390"/>
    <w:rsid w:val="00B9394B"/>
    <w:rsid w:val="00B9419A"/>
    <w:rsid w:val="00B955CA"/>
    <w:rsid w:val="00B96D9B"/>
    <w:rsid w:val="00B9763D"/>
    <w:rsid w:val="00BA0019"/>
    <w:rsid w:val="00BA2681"/>
    <w:rsid w:val="00BA2F89"/>
    <w:rsid w:val="00BA36AA"/>
    <w:rsid w:val="00BA39B3"/>
    <w:rsid w:val="00BA46CC"/>
    <w:rsid w:val="00BA4CF0"/>
    <w:rsid w:val="00BA4D57"/>
    <w:rsid w:val="00BA56C4"/>
    <w:rsid w:val="00BA6CAA"/>
    <w:rsid w:val="00BA741B"/>
    <w:rsid w:val="00BA757D"/>
    <w:rsid w:val="00BB000B"/>
    <w:rsid w:val="00BB0F3A"/>
    <w:rsid w:val="00BB2454"/>
    <w:rsid w:val="00BB3C9B"/>
    <w:rsid w:val="00BB41F6"/>
    <w:rsid w:val="00BB4C24"/>
    <w:rsid w:val="00BB5C40"/>
    <w:rsid w:val="00BB77D1"/>
    <w:rsid w:val="00BB7B19"/>
    <w:rsid w:val="00BC07D0"/>
    <w:rsid w:val="00BC08C4"/>
    <w:rsid w:val="00BC3E5C"/>
    <w:rsid w:val="00BC4334"/>
    <w:rsid w:val="00BC5C25"/>
    <w:rsid w:val="00BC70C5"/>
    <w:rsid w:val="00BC7F2A"/>
    <w:rsid w:val="00BD08CB"/>
    <w:rsid w:val="00BD12B3"/>
    <w:rsid w:val="00BD2A0B"/>
    <w:rsid w:val="00BD3389"/>
    <w:rsid w:val="00BD352D"/>
    <w:rsid w:val="00BD452D"/>
    <w:rsid w:val="00BD7A0F"/>
    <w:rsid w:val="00BE031A"/>
    <w:rsid w:val="00BE242C"/>
    <w:rsid w:val="00BE24C1"/>
    <w:rsid w:val="00BE3619"/>
    <w:rsid w:val="00BE38F2"/>
    <w:rsid w:val="00BE3D56"/>
    <w:rsid w:val="00BE4649"/>
    <w:rsid w:val="00BE51C6"/>
    <w:rsid w:val="00BE5F48"/>
    <w:rsid w:val="00BE643C"/>
    <w:rsid w:val="00BE6694"/>
    <w:rsid w:val="00BE6B7A"/>
    <w:rsid w:val="00BE757C"/>
    <w:rsid w:val="00BE7CA3"/>
    <w:rsid w:val="00BF0AB8"/>
    <w:rsid w:val="00BF0E4B"/>
    <w:rsid w:val="00BF13A0"/>
    <w:rsid w:val="00BF2C1E"/>
    <w:rsid w:val="00BF4B63"/>
    <w:rsid w:val="00BF51BC"/>
    <w:rsid w:val="00BF52A0"/>
    <w:rsid w:val="00BF59C7"/>
    <w:rsid w:val="00BF7CD0"/>
    <w:rsid w:val="00C002EF"/>
    <w:rsid w:val="00C00DC0"/>
    <w:rsid w:val="00C01349"/>
    <w:rsid w:val="00C039C4"/>
    <w:rsid w:val="00C04CE5"/>
    <w:rsid w:val="00C0609B"/>
    <w:rsid w:val="00C06FC3"/>
    <w:rsid w:val="00C11E7D"/>
    <w:rsid w:val="00C12046"/>
    <w:rsid w:val="00C12DF5"/>
    <w:rsid w:val="00C13563"/>
    <w:rsid w:val="00C13FF2"/>
    <w:rsid w:val="00C146B3"/>
    <w:rsid w:val="00C14C93"/>
    <w:rsid w:val="00C152E0"/>
    <w:rsid w:val="00C159A4"/>
    <w:rsid w:val="00C16742"/>
    <w:rsid w:val="00C1750B"/>
    <w:rsid w:val="00C17D92"/>
    <w:rsid w:val="00C20845"/>
    <w:rsid w:val="00C22D59"/>
    <w:rsid w:val="00C23422"/>
    <w:rsid w:val="00C2375F"/>
    <w:rsid w:val="00C24099"/>
    <w:rsid w:val="00C252DB"/>
    <w:rsid w:val="00C2566F"/>
    <w:rsid w:val="00C277AD"/>
    <w:rsid w:val="00C27CB1"/>
    <w:rsid w:val="00C304AB"/>
    <w:rsid w:val="00C311F7"/>
    <w:rsid w:val="00C33E11"/>
    <w:rsid w:val="00C33FB3"/>
    <w:rsid w:val="00C35563"/>
    <w:rsid w:val="00C36989"/>
    <w:rsid w:val="00C4074B"/>
    <w:rsid w:val="00C416F8"/>
    <w:rsid w:val="00C42790"/>
    <w:rsid w:val="00C4320C"/>
    <w:rsid w:val="00C4333C"/>
    <w:rsid w:val="00C44EEC"/>
    <w:rsid w:val="00C451DE"/>
    <w:rsid w:val="00C45B82"/>
    <w:rsid w:val="00C45C03"/>
    <w:rsid w:val="00C4708C"/>
    <w:rsid w:val="00C4750B"/>
    <w:rsid w:val="00C4765D"/>
    <w:rsid w:val="00C476A9"/>
    <w:rsid w:val="00C47D7F"/>
    <w:rsid w:val="00C50A8F"/>
    <w:rsid w:val="00C50E0C"/>
    <w:rsid w:val="00C50E41"/>
    <w:rsid w:val="00C51286"/>
    <w:rsid w:val="00C51E17"/>
    <w:rsid w:val="00C520B8"/>
    <w:rsid w:val="00C53EF4"/>
    <w:rsid w:val="00C54195"/>
    <w:rsid w:val="00C546B1"/>
    <w:rsid w:val="00C54798"/>
    <w:rsid w:val="00C54915"/>
    <w:rsid w:val="00C56293"/>
    <w:rsid w:val="00C6028D"/>
    <w:rsid w:val="00C60AAF"/>
    <w:rsid w:val="00C613F8"/>
    <w:rsid w:val="00C61A17"/>
    <w:rsid w:val="00C61AAA"/>
    <w:rsid w:val="00C61ED9"/>
    <w:rsid w:val="00C62D8F"/>
    <w:rsid w:val="00C64CE5"/>
    <w:rsid w:val="00C651E3"/>
    <w:rsid w:val="00C65BDB"/>
    <w:rsid w:val="00C65EA4"/>
    <w:rsid w:val="00C660A5"/>
    <w:rsid w:val="00C67796"/>
    <w:rsid w:val="00C71982"/>
    <w:rsid w:val="00C71C4F"/>
    <w:rsid w:val="00C726B5"/>
    <w:rsid w:val="00C727E6"/>
    <w:rsid w:val="00C73327"/>
    <w:rsid w:val="00C73E0A"/>
    <w:rsid w:val="00C7494B"/>
    <w:rsid w:val="00C74AE4"/>
    <w:rsid w:val="00C752A7"/>
    <w:rsid w:val="00C754E0"/>
    <w:rsid w:val="00C75D6D"/>
    <w:rsid w:val="00C767E6"/>
    <w:rsid w:val="00C768BB"/>
    <w:rsid w:val="00C808B7"/>
    <w:rsid w:val="00C811AE"/>
    <w:rsid w:val="00C81213"/>
    <w:rsid w:val="00C82C6A"/>
    <w:rsid w:val="00C82E16"/>
    <w:rsid w:val="00C8335E"/>
    <w:rsid w:val="00C841A4"/>
    <w:rsid w:val="00C848A3"/>
    <w:rsid w:val="00C84B0A"/>
    <w:rsid w:val="00C85C15"/>
    <w:rsid w:val="00C85EDD"/>
    <w:rsid w:val="00C863B1"/>
    <w:rsid w:val="00C86828"/>
    <w:rsid w:val="00C86A05"/>
    <w:rsid w:val="00C86F7B"/>
    <w:rsid w:val="00C8741E"/>
    <w:rsid w:val="00C904D6"/>
    <w:rsid w:val="00C91269"/>
    <w:rsid w:val="00C92B89"/>
    <w:rsid w:val="00C94610"/>
    <w:rsid w:val="00C95D5E"/>
    <w:rsid w:val="00C962D2"/>
    <w:rsid w:val="00C968CC"/>
    <w:rsid w:val="00C97BDB"/>
    <w:rsid w:val="00CA0FFA"/>
    <w:rsid w:val="00CA1EBE"/>
    <w:rsid w:val="00CA3250"/>
    <w:rsid w:val="00CA3439"/>
    <w:rsid w:val="00CA60D2"/>
    <w:rsid w:val="00CA6F2D"/>
    <w:rsid w:val="00CA73E4"/>
    <w:rsid w:val="00CB048E"/>
    <w:rsid w:val="00CB10C1"/>
    <w:rsid w:val="00CB3365"/>
    <w:rsid w:val="00CB359B"/>
    <w:rsid w:val="00CB3A1A"/>
    <w:rsid w:val="00CB4640"/>
    <w:rsid w:val="00CB4AEB"/>
    <w:rsid w:val="00CB4D58"/>
    <w:rsid w:val="00CB6D39"/>
    <w:rsid w:val="00CB76D9"/>
    <w:rsid w:val="00CB7A99"/>
    <w:rsid w:val="00CC0F44"/>
    <w:rsid w:val="00CC328E"/>
    <w:rsid w:val="00CC3E16"/>
    <w:rsid w:val="00CC3FCC"/>
    <w:rsid w:val="00CC42FC"/>
    <w:rsid w:val="00CC4EF2"/>
    <w:rsid w:val="00CC5A0D"/>
    <w:rsid w:val="00CC6546"/>
    <w:rsid w:val="00CC72DA"/>
    <w:rsid w:val="00CC7650"/>
    <w:rsid w:val="00CC7714"/>
    <w:rsid w:val="00CC7FED"/>
    <w:rsid w:val="00CD02F3"/>
    <w:rsid w:val="00CD121C"/>
    <w:rsid w:val="00CD1750"/>
    <w:rsid w:val="00CD192A"/>
    <w:rsid w:val="00CD3BBB"/>
    <w:rsid w:val="00CD4C03"/>
    <w:rsid w:val="00CD4C2E"/>
    <w:rsid w:val="00CD5B64"/>
    <w:rsid w:val="00CD645B"/>
    <w:rsid w:val="00CD6565"/>
    <w:rsid w:val="00CD65F8"/>
    <w:rsid w:val="00CE185D"/>
    <w:rsid w:val="00CE1E18"/>
    <w:rsid w:val="00CE3CEE"/>
    <w:rsid w:val="00CE3FAC"/>
    <w:rsid w:val="00CE4658"/>
    <w:rsid w:val="00CE5B9C"/>
    <w:rsid w:val="00CE7E63"/>
    <w:rsid w:val="00CE7EB6"/>
    <w:rsid w:val="00CF0053"/>
    <w:rsid w:val="00CF083A"/>
    <w:rsid w:val="00CF0BC7"/>
    <w:rsid w:val="00CF1D0E"/>
    <w:rsid w:val="00CF3705"/>
    <w:rsid w:val="00CF4F1B"/>
    <w:rsid w:val="00CF6950"/>
    <w:rsid w:val="00CF7011"/>
    <w:rsid w:val="00CF74D4"/>
    <w:rsid w:val="00D00BC4"/>
    <w:rsid w:val="00D00C0B"/>
    <w:rsid w:val="00D0131F"/>
    <w:rsid w:val="00D0201C"/>
    <w:rsid w:val="00D03464"/>
    <w:rsid w:val="00D034E7"/>
    <w:rsid w:val="00D03763"/>
    <w:rsid w:val="00D04C53"/>
    <w:rsid w:val="00D06797"/>
    <w:rsid w:val="00D07CC3"/>
    <w:rsid w:val="00D1014E"/>
    <w:rsid w:val="00D10C04"/>
    <w:rsid w:val="00D11A0A"/>
    <w:rsid w:val="00D135A4"/>
    <w:rsid w:val="00D13715"/>
    <w:rsid w:val="00D13C01"/>
    <w:rsid w:val="00D15619"/>
    <w:rsid w:val="00D15B6A"/>
    <w:rsid w:val="00D16958"/>
    <w:rsid w:val="00D16A5C"/>
    <w:rsid w:val="00D16B4A"/>
    <w:rsid w:val="00D16FA6"/>
    <w:rsid w:val="00D209B5"/>
    <w:rsid w:val="00D21723"/>
    <w:rsid w:val="00D22633"/>
    <w:rsid w:val="00D22711"/>
    <w:rsid w:val="00D2411C"/>
    <w:rsid w:val="00D242AC"/>
    <w:rsid w:val="00D243D1"/>
    <w:rsid w:val="00D24D23"/>
    <w:rsid w:val="00D252DC"/>
    <w:rsid w:val="00D2569E"/>
    <w:rsid w:val="00D26B66"/>
    <w:rsid w:val="00D2706B"/>
    <w:rsid w:val="00D2734E"/>
    <w:rsid w:val="00D27A45"/>
    <w:rsid w:val="00D3046D"/>
    <w:rsid w:val="00D30CDD"/>
    <w:rsid w:val="00D31A68"/>
    <w:rsid w:val="00D31C9F"/>
    <w:rsid w:val="00D323FF"/>
    <w:rsid w:val="00D339E1"/>
    <w:rsid w:val="00D34539"/>
    <w:rsid w:val="00D357EA"/>
    <w:rsid w:val="00D35DB8"/>
    <w:rsid w:val="00D36598"/>
    <w:rsid w:val="00D367F0"/>
    <w:rsid w:val="00D37C60"/>
    <w:rsid w:val="00D41257"/>
    <w:rsid w:val="00D41391"/>
    <w:rsid w:val="00D424BC"/>
    <w:rsid w:val="00D4366F"/>
    <w:rsid w:val="00D436C2"/>
    <w:rsid w:val="00D4414D"/>
    <w:rsid w:val="00D445EC"/>
    <w:rsid w:val="00D447E9"/>
    <w:rsid w:val="00D4482F"/>
    <w:rsid w:val="00D44AF8"/>
    <w:rsid w:val="00D453C7"/>
    <w:rsid w:val="00D45520"/>
    <w:rsid w:val="00D45631"/>
    <w:rsid w:val="00D461CC"/>
    <w:rsid w:val="00D46656"/>
    <w:rsid w:val="00D46F1E"/>
    <w:rsid w:val="00D4757C"/>
    <w:rsid w:val="00D5059A"/>
    <w:rsid w:val="00D50B72"/>
    <w:rsid w:val="00D51737"/>
    <w:rsid w:val="00D519EA"/>
    <w:rsid w:val="00D51DDE"/>
    <w:rsid w:val="00D52B63"/>
    <w:rsid w:val="00D562A8"/>
    <w:rsid w:val="00D564F9"/>
    <w:rsid w:val="00D574E6"/>
    <w:rsid w:val="00D57D58"/>
    <w:rsid w:val="00D60116"/>
    <w:rsid w:val="00D609C6"/>
    <w:rsid w:val="00D61180"/>
    <w:rsid w:val="00D612FC"/>
    <w:rsid w:val="00D617AE"/>
    <w:rsid w:val="00D618C0"/>
    <w:rsid w:val="00D62020"/>
    <w:rsid w:val="00D624E1"/>
    <w:rsid w:val="00D626D5"/>
    <w:rsid w:val="00D62A0F"/>
    <w:rsid w:val="00D65DE7"/>
    <w:rsid w:val="00D65F18"/>
    <w:rsid w:val="00D669BC"/>
    <w:rsid w:val="00D66CA0"/>
    <w:rsid w:val="00D67679"/>
    <w:rsid w:val="00D678BB"/>
    <w:rsid w:val="00D67E85"/>
    <w:rsid w:val="00D705B7"/>
    <w:rsid w:val="00D70787"/>
    <w:rsid w:val="00D715D6"/>
    <w:rsid w:val="00D71F78"/>
    <w:rsid w:val="00D7214F"/>
    <w:rsid w:val="00D723CF"/>
    <w:rsid w:val="00D730E3"/>
    <w:rsid w:val="00D73C77"/>
    <w:rsid w:val="00D73CEC"/>
    <w:rsid w:val="00D748AC"/>
    <w:rsid w:val="00D748EA"/>
    <w:rsid w:val="00D74AC0"/>
    <w:rsid w:val="00D74BF5"/>
    <w:rsid w:val="00D74DD8"/>
    <w:rsid w:val="00D7611F"/>
    <w:rsid w:val="00D76EAD"/>
    <w:rsid w:val="00D77862"/>
    <w:rsid w:val="00D828C2"/>
    <w:rsid w:val="00D85168"/>
    <w:rsid w:val="00D85F98"/>
    <w:rsid w:val="00D866FF"/>
    <w:rsid w:val="00D8707F"/>
    <w:rsid w:val="00D87390"/>
    <w:rsid w:val="00D876D5"/>
    <w:rsid w:val="00D87844"/>
    <w:rsid w:val="00D87FC5"/>
    <w:rsid w:val="00D90514"/>
    <w:rsid w:val="00D90813"/>
    <w:rsid w:val="00D914D1"/>
    <w:rsid w:val="00D94CE9"/>
    <w:rsid w:val="00D9513A"/>
    <w:rsid w:val="00D9562D"/>
    <w:rsid w:val="00D9566F"/>
    <w:rsid w:val="00D95C76"/>
    <w:rsid w:val="00D95E49"/>
    <w:rsid w:val="00D95FB2"/>
    <w:rsid w:val="00D96552"/>
    <w:rsid w:val="00D97680"/>
    <w:rsid w:val="00D97EB3"/>
    <w:rsid w:val="00D97FD1"/>
    <w:rsid w:val="00DA0C38"/>
    <w:rsid w:val="00DA0CCB"/>
    <w:rsid w:val="00DA100D"/>
    <w:rsid w:val="00DA11EC"/>
    <w:rsid w:val="00DA1DE9"/>
    <w:rsid w:val="00DA3E69"/>
    <w:rsid w:val="00DA4397"/>
    <w:rsid w:val="00DA4CBF"/>
    <w:rsid w:val="00DA4E12"/>
    <w:rsid w:val="00DA4E49"/>
    <w:rsid w:val="00DA5E4F"/>
    <w:rsid w:val="00DA6FAD"/>
    <w:rsid w:val="00DA7E79"/>
    <w:rsid w:val="00DB0F73"/>
    <w:rsid w:val="00DB2192"/>
    <w:rsid w:val="00DB26C0"/>
    <w:rsid w:val="00DB4857"/>
    <w:rsid w:val="00DB5486"/>
    <w:rsid w:val="00DB573C"/>
    <w:rsid w:val="00DB69DC"/>
    <w:rsid w:val="00DB6B59"/>
    <w:rsid w:val="00DB6D34"/>
    <w:rsid w:val="00DB7063"/>
    <w:rsid w:val="00DC01A1"/>
    <w:rsid w:val="00DC0655"/>
    <w:rsid w:val="00DC06AF"/>
    <w:rsid w:val="00DC09FC"/>
    <w:rsid w:val="00DC12B5"/>
    <w:rsid w:val="00DC2364"/>
    <w:rsid w:val="00DC3193"/>
    <w:rsid w:val="00DC359F"/>
    <w:rsid w:val="00DC37A2"/>
    <w:rsid w:val="00DC688D"/>
    <w:rsid w:val="00DC7F8D"/>
    <w:rsid w:val="00DD020D"/>
    <w:rsid w:val="00DD089D"/>
    <w:rsid w:val="00DD0AEB"/>
    <w:rsid w:val="00DD0EB8"/>
    <w:rsid w:val="00DD1183"/>
    <w:rsid w:val="00DD13A7"/>
    <w:rsid w:val="00DD2D97"/>
    <w:rsid w:val="00DD2F7C"/>
    <w:rsid w:val="00DD3AA7"/>
    <w:rsid w:val="00DD3B17"/>
    <w:rsid w:val="00DD405C"/>
    <w:rsid w:val="00DD65D3"/>
    <w:rsid w:val="00DD7759"/>
    <w:rsid w:val="00DE00BC"/>
    <w:rsid w:val="00DE03ED"/>
    <w:rsid w:val="00DE0F82"/>
    <w:rsid w:val="00DE17AD"/>
    <w:rsid w:val="00DE1A01"/>
    <w:rsid w:val="00DE2FC3"/>
    <w:rsid w:val="00DE4B06"/>
    <w:rsid w:val="00DE51EE"/>
    <w:rsid w:val="00DE570A"/>
    <w:rsid w:val="00DE6625"/>
    <w:rsid w:val="00DE7266"/>
    <w:rsid w:val="00DE75B8"/>
    <w:rsid w:val="00DE7C1C"/>
    <w:rsid w:val="00DE7E4C"/>
    <w:rsid w:val="00DF00A2"/>
    <w:rsid w:val="00DF2227"/>
    <w:rsid w:val="00DF2EAF"/>
    <w:rsid w:val="00DF32A0"/>
    <w:rsid w:val="00DF3CF6"/>
    <w:rsid w:val="00DF3FDC"/>
    <w:rsid w:val="00DF4440"/>
    <w:rsid w:val="00DF5FB5"/>
    <w:rsid w:val="00DF70D5"/>
    <w:rsid w:val="00E00E1C"/>
    <w:rsid w:val="00E01408"/>
    <w:rsid w:val="00E033BD"/>
    <w:rsid w:val="00E03798"/>
    <w:rsid w:val="00E0422E"/>
    <w:rsid w:val="00E0461A"/>
    <w:rsid w:val="00E0478C"/>
    <w:rsid w:val="00E04985"/>
    <w:rsid w:val="00E04DC4"/>
    <w:rsid w:val="00E04EB6"/>
    <w:rsid w:val="00E04F8C"/>
    <w:rsid w:val="00E059CB"/>
    <w:rsid w:val="00E0634A"/>
    <w:rsid w:val="00E07599"/>
    <w:rsid w:val="00E07A86"/>
    <w:rsid w:val="00E07E8B"/>
    <w:rsid w:val="00E10E70"/>
    <w:rsid w:val="00E1266D"/>
    <w:rsid w:val="00E128F1"/>
    <w:rsid w:val="00E12BDA"/>
    <w:rsid w:val="00E13273"/>
    <w:rsid w:val="00E1418D"/>
    <w:rsid w:val="00E14542"/>
    <w:rsid w:val="00E17565"/>
    <w:rsid w:val="00E2135B"/>
    <w:rsid w:val="00E223BA"/>
    <w:rsid w:val="00E2245F"/>
    <w:rsid w:val="00E2331C"/>
    <w:rsid w:val="00E24EE7"/>
    <w:rsid w:val="00E25924"/>
    <w:rsid w:val="00E25E07"/>
    <w:rsid w:val="00E25ED5"/>
    <w:rsid w:val="00E2753B"/>
    <w:rsid w:val="00E27666"/>
    <w:rsid w:val="00E31FAC"/>
    <w:rsid w:val="00E31FE0"/>
    <w:rsid w:val="00E32BBA"/>
    <w:rsid w:val="00E33075"/>
    <w:rsid w:val="00E339A7"/>
    <w:rsid w:val="00E33DA0"/>
    <w:rsid w:val="00E34CF9"/>
    <w:rsid w:val="00E35719"/>
    <w:rsid w:val="00E35B51"/>
    <w:rsid w:val="00E36228"/>
    <w:rsid w:val="00E365FB"/>
    <w:rsid w:val="00E36CA8"/>
    <w:rsid w:val="00E419DA"/>
    <w:rsid w:val="00E43038"/>
    <w:rsid w:val="00E437B7"/>
    <w:rsid w:val="00E44028"/>
    <w:rsid w:val="00E44224"/>
    <w:rsid w:val="00E44D07"/>
    <w:rsid w:val="00E4548E"/>
    <w:rsid w:val="00E455A3"/>
    <w:rsid w:val="00E460C6"/>
    <w:rsid w:val="00E46A76"/>
    <w:rsid w:val="00E47AE2"/>
    <w:rsid w:val="00E5145C"/>
    <w:rsid w:val="00E52E6E"/>
    <w:rsid w:val="00E5333D"/>
    <w:rsid w:val="00E53B5A"/>
    <w:rsid w:val="00E543FF"/>
    <w:rsid w:val="00E54A97"/>
    <w:rsid w:val="00E55A21"/>
    <w:rsid w:val="00E55DA3"/>
    <w:rsid w:val="00E56311"/>
    <w:rsid w:val="00E56ED4"/>
    <w:rsid w:val="00E573DD"/>
    <w:rsid w:val="00E57D90"/>
    <w:rsid w:val="00E602C2"/>
    <w:rsid w:val="00E61070"/>
    <w:rsid w:val="00E611F2"/>
    <w:rsid w:val="00E6239E"/>
    <w:rsid w:val="00E6270A"/>
    <w:rsid w:val="00E62713"/>
    <w:rsid w:val="00E62C0A"/>
    <w:rsid w:val="00E62F2E"/>
    <w:rsid w:val="00E64158"/>
    <w:rsid w:val="00E66ABF"/>
    <w:rsid w:val="00E67E8B"/>
    <w:rsid w:val="00E711EE"/>
    <w:rsid w:val="00E714B6"/>
    <w:rsid w:val="00E71C02"/>
    <w:rsid w:val="00E71C28"/>
    <w:rsid w:val="00E72062"/>
    <w:rsid w:val="00E73BE0"/>
    <w:rsid w:val="00E75392"/>
    <w:rsid w:val="00E757BE"/>
    <w:rsid w:val="00E75C05"/>
    <w:rsid w:val="00E75D05"/>
    <w:rsid w:val="00E75EE3"/>
    <w:rsid w:val="00E76095"/>
    <w:rsid w:val="00E7674C"/>
    <w:rsid w:val="00E76D0E"/>
    <w:rsid w:val="00E7734E"/>
    <w:rsid w:val="00E77995"/>
    <w:rsid w:val="00E8023D"/>
    <w:rsid w:val="00E80377"/>
    <w:rsid w:val="00E807D7"/>
    <w:rsid w:val="00E80DED"/>
    <w:rsid w:val="00E81AD9"/>
    <w:rsid w:val="00E81BAC"/>
    <w:rsid w:val="00E81C1C"/>
    <w:rsid w:val="00E81E24"/>
    <w:rsid w:val="00E820B0"/>
    <w:rsid w:val="00E83429"/>
    <w:rsid w:val="00E83B42"/>
    <w:rsid w:val="00E84917"/>
    <w:rsid w:val="00E85C6C"/>
    <w:rsid w:val="00E878BC"/>
    <w:rsid w:val="00E90FFC"/>
    <w:rsid w:val="00E91493"/>
    <w:rsid w:val="00E91D9C"/>
    <w:rsid w:val="00E9245A"/>
    <w:rsid w:val="00E92987"/>
    <w:rsid w:val="00E9360B"/>
    <w:rsid w:val="00E949D5"/>
    <w:rsid w:val="00E96250"/>
    <w:rsid w:val="00E97870"/>
    <w:rsid w:val="00E97ACB"/>
    <w:rsid w:val="00EA1093"/>
    <w:rsid w:val="00EA1843"/>
    <w:rsid w:val="00EA3973"/>
    <w:rsid w:val="00EA3C3C"/>
    <w:rsid w:val="00EA3F4C"/>
    <w:rsid w:val="00EA44E6"/>
    <w:rsid w:val="00EA4C4E"/>
    <w:rsid w:val="00EA65BE"/>
    <w:rsid w:val="00EA6D4C"/>
    <w:rsid w:val="00EB01DF"/>
    <w:rsid w:val="00EB0934"/>
    <w:rsid w:val="00EB1593"/>
    <w:rsid w:val="00EB28A1"/>
    <w:rsid w:val="00EB320A"/>
    <w:rsid w:val="00EB43AA"/>
    <w:rsid w:val="00EB4D75"/>
    <w:rsid w:val="00EB5DEA"/>
    <w:rsid w:val="00EB71E0"/>
    <w:rsid w:val="00EB77CD"/>
    <w:rsid w:val="00EC09AC"/>
    <w:rsid w:val="00EC0D15"/>
    <w:rsid w:val="00EC1BD5"/>
    <w:rsid w:val="00EC323B"/>
    <w:rsid w:val="00EC4214"/>
    <w:rsid w:val="00EC4523"/>
    <w:rsid w:val="00EC4D1E"/>
    <w:rsid w:val="00EC5C83"/>
    <w:rsid w:val="00EC5EED"/>
    <w:rsid w:val="00ED007E"/>
    <w:rsid w:val="00ED012E"/>
    <w:rsid w:val="00ED03DB"/>
    <w:rsid w:val="00ED1AFB"/>
    <w:rsid w:val="00ED2671"/>
    <w:rsid w:val="00ED2D80"/>
    <w:rsid w:val="00ED42EA"/>
    <w:rsid w:val="00ED469D"/>
    <w:rsid w:val="00ED4F1C"/>
    <w:rsid w:val="00ED51A0"/>
    <w:rsid w:val="00ED60BA"/>
    <w:rsid w:val="00ED63A4"/>
    <w:rsid w:val="00ED6BCB"/>
    <w:rsid w:val="00EE0459"/>
    <w:rsid w:val="00EE0FA0"/>
    <w:rsid w:val="00EE1DE9"/>
    <w:rsid w:val="00EE2356"/>
    <w:rsid w:val="00EE23AE"/>
    <w:rsid w:val="00EE3548"/>
    <w:rsid w:val="00EE3A7B"/>
    <w:rsid w:val="00EE4487"/>
    <w:rsid w:val="00EE46A5"/>
    <w:rsid w:val="00EE7865"/>
    <w:rsid w:val="00EF20A5"/>
    <w:rsid w:val="00EF211E"/>
    <w:rsid w:val="00EF27E5"/>
    <w:rsid w:val="00EF2C4B"/>
    <w:rsid w:val="00EF49AC"/>
    <w:rsid w:val="00EF5FC5"/>
    <w:rsid w:val="00EF68BD"/>
    <w:rsid w:val="00EF7F6B"/>
    <w:rsid w:val="00F0001C"/>
    <w:rsid w:val="00F004EF"/>
    <w:rsid w:val="00F006E9"/>
    <w:rsid w:val="00F01481"/>
    <w:rsid w:val="00F0221A"/>
    <w:rsid w:val="00F05D22"/>
    <w:rsid w:val="00F05E42"/>
    <w:rsid w:val="00F05EA6"/>
    <w:rsid w:val="00F07034"/>
    <w:rsid w:val="00F10C38"/>
    <w:rsid w:val="00F11D19"/>
    <w:rsid w:val="00F11F3E"/>
    <w:rsid w:val="00F126F3"/>
    <w:rsid w:val="00F13858"/>
    <w:rsid w:val="00F138AA"/>
    <w:rsid w:val="00F14FB3"/>
    <w:rsid w:val="00F1578C"/>
    <w:rsid w:val="00F1671D"/>
    <w:rsid w:val="00F16F72"/>
    <w:rsid w:val="00F17681"/>
    <w:rsid w:val="00F178BB"/>
    <w:rsid w:val="00F17F69"/>
    <w:rsid w:val="00F2065B"/>
    <w:rsid w:val="00F206ED"/>
    <w:rsid w:val="00F20EC9"/>
    <w:rsid w:val="00F2170A"/>
    <w:rsid w:val="00F23A76"/>
    <w:rsid w:val="00F23D62"/>
    <w:rsid w:val="00F23F83"/>
    <w:rsid w:val="00F2447A"/>
    <w:rsid w:val="00F24A52"/>
    <w:rsid w:val="00F25C78"/>
    <w:rsid w:val="00F26752"/>
    <w:rsid w:val="00F273A1"/>
    <w:rsid w:val="00F304F3"/>
    <w:rsid w:val="00F31E7A"/>
    <w:rsid w:val="00F320CF"/>
    <w:rsid w:val="00F330B6"/>
    <w:rsid w:val="00F34411"/>
    <w:rsid w:val="00F34C80"/>
    <w:rsid w:val="00F36B6D"/>
    <w:rsid w:val="00F37095"/>
    <w:rsid w:val="00F3795A"/>
    <w:rsid w:val="00F37E52"/>
    <w:rsid w:val="00F4108C"/>
    <w:rsid w:val="00F42544"/>
    <w:rsid w:val="00F500E9"/>
    <w:rsid w:val="00F50530"/>
    <w:rsid w:val="00F511DB"/>
    <w:rsid w:val="00F52CE1"/>
    <w:rsid w:val="00F53564"/>
    <w:rsid w:val="00F5359F"/>
    <w:rsid w:val="00F54FFA"/>
    <w:rsid w:val="00F602A5"/>
    <w:rsid w:val="00F61713"/>
    <w:rsid w:val="00F61CA0"/>
    <w:rsid w:val="00F63375"/>
    <w:rsid w:val="00F633C0"/>
    <w:rsid w:val="00F63915"/>
    <w:rsid w:val="00F64310"/>
    <w:rsid w:val="00F655F0"/>
    <w:rsid w:val="00F6599E"/>
    <w:rsid w:val="00F666F2"/>
    <w:rsid w:val="00F66E98"/>
    <w:rsid w:val="00F71D6E"/>
    <w:rsid w:val="00F71F97"/>
    <w:rsid w:val="00F7349A"/>
    <w:rsid w:val="00F73C12"/>
    <w:rsid w:val="00F751D9"/>
    <w:rsid w:val="00F7539D"/>
    <w:rsid w:val="00F75E98"/>
    <w:rsid w:val="00F763F1"/>
    <w:rsid w:val="00F76721"/>
    <w:rsid w:val="00F77351"/>
    <w:rsid w:val="00F77385"/>
    <w:rsid w:val="00F81319"/>
    <w:rsid w:val="00F82722"/>
    <w:rsid w:val="00F83964"/>
    <w:rsid w:val="00F83FBA"/>
    <w:rsid w:val="00F84270"/>
    <w:rsid w:val="00F84F5F"/>
    <w:rsid w:val="00F8537F"/>
    <w:rsid w:val="00F90083"/>
    <w:rsid w:val="00F90729"/>
    <w:rsid w:val="00F9115B"/>
    <w:rsid w:val="00F911C2"/>
    <w:rsid w:val="00F92093"/>
    <w:rsid w:val="00F9274E"/>
    <w:rsid w:val="00F92A68"/>
    <w:rsid w:val="00F93B95"/>
    <w:rsid w:val="00F93C92"/>
    <w:rsid w:val="00F93F83"/>
    <w:rsid w:val="00F947B5"/>
    <w:rsid w:val="00F947C9"/>
    <w:rsid w:val="00F953FD"/>
    <w:rsid w:val="00F9660A"/>
    <w:rsid w:val="00F97EC7"/>
    <w:rsid w:val="00FA1189"/>
    <w:rsid w:val="00FA177F"/>
    <w:rsid w:val="00FA1EA7"/>
    <w:rsid w:val="00FA1FB2"/>
    <w:rsid w:val="00FA2C0E"/>
    <w:rsid w:val="00FA3734"/>
    <w:rsid w:val="00FA3783"/>
    <w:rsid w:val="00FA3B97"/>
    <w:rsid w:val="00FA40D0"/>
    <w:rsid w:val="00FA437F"/>
    <w:rsid w:val="00FA4D51"/>
    <w:rsid w:val="00FA577D"/>
    <w:rsid w:val="00FA6C1A"/>
    <w:rsid w:val="00FA6E0E"/>
    <w:rsid w:val="00FA6EC1"/>
    <w:rsid w:val="00FA720A"/>
    <w:rsid w:val="00FA791D"/>
    <w:rsid w:val="00FA7E0D"/>
    <w:rsid w:val="00FB04B7"/>
    <w:rsid w:val="00FB0760"/>
    <w:rsid w:val="00FB1D7B"/>
    <w:rsid w:val="00FB2388"/>
    <w:rsid w:val="00FB24DD"/>
    <w:rsid w:val="00FB2739"/>
    <w:rsid w:val="00FB2B67"/>
    <w:rsid w:val="00FB2E36"/>
    <w:rsid w:val="00FB3392"/>
    <w:rsid w:val="00FB3399"/>
    <w:rsid w:val="00FB4C37"/>
    <w:rsid w:val="00FB5318"/>
    <w:rsid w:val="00FB53A9"/>
    <w:rsid w:val="00FB5C92"/>
    <w:rsid w:val="00FB6819"/>
    <w:rsid w:val="00FB70F1"/>
    <w:rsid w:val="00FB71BD"/>
    <w:rsid w:val="00FB742D"/>
    <w:rsid w:val="00FC01F7"/>
    <w:rsid w:val="00FC0931"/>
    <w:rsid w:val="00FC0982"/>
    <w:rsid w:val="00FC0B2C"/>
    <w:rsid w:val="00FC33D9"/>
    <w:rsid w:val="00FC3513"/>
    <w:rsid w:val="00FC3C04"/>
    <w:rsid w:val="00FC451B"/>
    <w:rsid w:val="00FC45CF"/>
    <w:rsid w:val="00FC4B82"/>
    <w:rsid w:val="00FC51C2"/>
    <w:rsid w:val="00FC55BE"/>
    <w:rsid w:val="00FC594C"/>
    <w:rsid w:val="00FC62EF"/>
    <w:rsid w:val="00FC63E6"/>
    <w:rsid w:val="00FC68B6"/>
    <w:rsid w:val="00FC6931"/>
    <w:rsid w:val="00FC6DC7"/>
    <w:rsid w:val="00FC7148"/>
    <w:rsid w:val="00FC7897"/>
    <w:rsid w:val="00FD0F6F"/>
    <w:rsid w:val="00FD1DE9"/>
    <w:rsid w:val="00FD1F5D"/>
    <w:rsid w:val="00FD212C"/>
    <w:rsid w:val="00FD2DE4"/>
    <w:rsid w:val="00FD2F93"/>
    <w:rsid w:val="00FD39EC"/>
    <w:rsid w:val="00FD3A18"/>
    <w:rsid w:val="00FD4A5D"/>
    <w:rsid w:val="00FD4C85"/>
    <w:rsid w:val="00FD4E47"/>
    <w:rsid w:val="00FD4FD4"/>
    <w:rsid w:val="00FD52EF"/>
    <w:rsid w:val="00FD6B7D"/>
    <w:rsid w:val="00FD6CCA"/>
    <w:rsid w:val="00FD721F"/>
    <w:rsid w:val="00FD778A"/>
    <w:rsid w:val="00FD7C48"/>
    <w:rsid w:val="00FD7DE2"/>
    <w:rsid w:val="00FE01C3"/>
    <w:rsid w:val="00FE0A58"/>
    <w:rsid w:val="00FE11EC"/>
    <w:rsid w:val="00FE1BBB"/>
    <w:rsid w:val="00FE373D"/>
    <w:rsid w:val="00FE435F"/>
    <w:rsid w:val="00FE4449"/>
    <w:rsid w:val="00FE6642"/>
    <w:rsid w:val="00FE6834"/>
    <w:rsid w:val="00FF09EF"/>
    <w:rsid w:val="00FF15D9"/>
    <w:rsid w:val="00FF1653"/>
    <w:rsid w:val="00FF2FC7"/>
    <w:rsid w:val="00FF364B"/>
    <w:rsid w:val="00FF5D69"/>
    <w:rsid w:val="00FF6B09"/>
    <w:rsid w:val="0B5B4B09"/>
    <w:rsid w:val="323C775D"/>
    <w:rsid w:val="37F62E4A"/>
    <w:rsid w:val="3802207C"/>
    <w:rsid w:val="3FAE455A"/>
    <w:rsid w:val="47905DF9"/>
    <w:rsid w:val="4EE45591"/>
    <w:rsid w:val="515E1E17"/>
    <w:rsid w:val="52183D13"/>
    <w:rsid w:val="62E71C93"/>
    <w:rsid w:val="65880AE0"/>
    <w:rsid w:val="69D259F9"/>
    <w:rsid w:val="6A6363D8"/>
    <w:rsid w:val="6AD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alutation" w:uiPriority="99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pacing w:val="6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60" w:lineRule="exact"/>
      <w:ind w:firstLine="600"/>
    </w:pPr>
    <w:rPr>
      <w:rFonts w:ascii="仿宋_GB2312" w:eastAsia="仿宋_GB2312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qFormat/>
    <w:pPr>
      <w:spacing w:line="500" w:lineRule="exact"/>
      <w:ind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pacing w:val="0"/>
      <w:kern w:val="0"/>
      <w:sz w:val="24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  <w:jc w:val="left"/>
    </w:pPr>
    <w:rPr>
      <w:spacing w:val="0"/>
      <w:kern w:val="0"/>
      <w:sz w:val="24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lawtext1">
    <w:name w:val="lawtext1"/>
    <w:basedOn w:val="a0"/>
    <w:qFormat/>
    <w:rPr>
      <w:color w:val="000000"/>
      <w:sz w:val="21"/>
      <w:szCs w:val="21"/>
      <w:u w:val="none"/>
    </w:rPr>
  </w:style>
  <w:style w:type="paragraph" w:customStyle="1" w:styleId="Char1CharCharChar">
    <w:name w:val="Char1 Char Char Char"/>
    <w:basedOn w:val="a"/>
    <w:qFormat/>
    <w:rPr>
      <w:rFonts w:ascii="Tahoma" w:eastAsia="仿宋_GB2312" w:hAnsi="Tahoma"/>
      <w:spacing w:val="0"/>
      <w:szCs w:val="20"/>
    </w:rPr>
  </w:style>
  <w:style w:type="character" w:customStyle="1" w:styleId="Char0">
    <w:name w:val="页脚 Char"/>
    <w:basedOn w:val="a0"/>
    <w:link w:val="a6"/>
    <w:uiPriority w:val="99"/>
    <w:qFormat/>
    <w:rPr>
      <w:spacing w:val="6"/>
      <w:kern w:val="2"/>
      <w:sz w:val="18"/>
      <w:szCs w:val="18"/>
    </w:rPr>
  </w:style>
  <w:style w:type="paragraph" w:customStyle="1" w:styleId="ad">
    <w:name w:val="公文标题"/>
    <w:next w:val="a"/>
    <w:qFormat/>
    <w:pPr>
      <w:spacing w:line="579" w:lineRule="exact"/>
      <w:jc w:val="center"/>
      <w:outlineLvl w:val="0"/>
    </w:pPr>
    <w:rPr>
      <w:rFonts w:ascii="Times New Roman" w:eastAsia="方正小标宋简体" w:hAnsi="Times New Roman" w:cs="Times New Roman"/>
      <w:sz w:val="42"/>
    </w:rPr>
  </w:style>
  <w:style w:type="character" w:customStyle="1" w:styleId="2Char">
    <w:name w:val="正文缩进2字 Char"/>
    <w:link w:val="20"/>
    <w:qFormat/>
    <w:rPr>
      <w:rFonts w:eastAsia="仿宋_GB2312"/>
      <w:kern w:val="2"/>
      <w:sz w:val="32"/>
      <w:szCs w:val="24"/>
    </w:rPr>
  </w:style>
  <w:style w:type="paragraph" w:customStyle="1" w:styleId="20">
    <w:name w:val="正文缩进2字"/>
    <w:basedOn w:val="a"/>
    <w:link w:val="2Char"/>
    <w:qFormat/>
    <w:pPr>
      <w:ind w:firstLineChars="200" w:firstLine="200"/>
    </w:pPr>
    <w:rPr>
      <w:rFonts w:eastAsia="仿宋_GB2312"/>
      <w:spacing w:val="0"/>
      <w:sz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line="1224" w:lineRule="atLeast"/>
    </w:pPr>
    <w:rPr>
      <w:color w:val="000000"/>
      <w:spacing w:val="0"/>
      <w:kern w:val="0"/>
      <w:sz w:val="21"/>
      <w:szCs w:val="21"/>
    </w:rPr>
  </w:style>
  <w:style w:type="character" w:customStyle="1" w:styleId="16">
    <w:name w:val="16"/>
    <w:qFormat/>
    <w:rPr>
      <w:rFonts w:ascii="Times New Roman" w:eastAsia="宋体" w:hAnsi="Times New Roman" w:cs="Times New Roman" w:hint="default"/>
      <w:b/>
      <w:bCs/>
      <w:color w:val="000000"/>
      <w:sz w:val="21"/>
      <w:szCs w:val="21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1">
    <w:name w:val="页眉 Char"/>
    <w:link w:val="a7"/>
    <w:qFormat/>
    <w:rPr>
      <w:spacing w:val="6"/>
      <w:kern w:val="2"/>
      <w:sz w:val="18"/>
      <w:szCs w:val="18"/>
    </w:rPr>
  </w:style>
  <w:style w:type="paragraph" w:styleId="21">
    <w:name w:val="Body Text First Indent 2"/>
    <w:basedOn w:val="a3"/>
    <w:link w:val="2Char0"/>
    <w:rsid w:val="00C20845"/>
    <w:pPr>
      <w:spacing w:after="120" w:line="240" w:lineRule="auto"/>
      <w:ind w:leftChars="200" w:left="420" w:firstLineChars="200" w:firstLine="420"/>
    </w:pPr>
    <w:rPr>
      <w:rFonts w:ascii="Times New Roman" w:eastAsia="宋体"/>
    </w:rPr>
  </w:style>
  <w:style w:type="character" w:customStyle="1" w:styleId="Char">
    <w:name w:val="正文文本缩进 Char"/>
    <w:basedOn w:val="a0"/>
    <w:link w:val="a3"/>
    <w:rsid w:val="00C20845"/>
    <w:rPr>
      <w:rFonts w:ascii="仿宋_GB2312" w:eastAsia="仿宋_GB2312" w:hAnsi="Times New Roman" w:cs="Times New Roman"/>
      <w:spacing w:val="6"/>
      <w:kern w:val="2"/>
      <w:sz w:val="28"/>
      <w:szCs w:val="24"/>
    </w:rPr>
  </w:style>
  <w:style w:type="character" w:customStyle="1" w:styleId="2Char0">
    <w:name w:val="正文首行缩进 2 Char"/>
    <w:basedOn w:val="Char"/>
    <w:link w:val="21"/>
    <w:rsid w:val="00C20845"/>
    <w:rPr>
      <w:rFonts w:ascii="Times New Roman" w:eastAsia="宋体" w:hAnsi="Times New Roman" w:cs="Times New Roman"/>
      <w:spacing w:val="6"/>
      <w:kern w:val="2"/>
      <w:sz w:val="28"/>
      <w:szCs w:val="24"/>
    </w:rPr>
  </w:style>
  <w:style w:type="character" w:customStyle="1" w:styleId="font71">
    <w:name w:val="font71"/>
    <w:basedOn w:val="a0"/>
    <w:rsid w:val="00A53CBD"/>
    <w:rPr>
      <w:rFonts w:ascii="仿宋" w:eastAsia="仿宋" w:hAnsi="仿宋" w:cs="仿宋" w:hint="eastAsia"/>
      <w:b/>
      <w:bCs/>
      <w:i w:val="0"/>
      <w:iCs w:val="0"/>
      <w:color w:val="000000"/>
      <w:sz w:val="26"/>
      <w:szCs w:val="26"/>
      <w:u w:val="none"/>
    </w:rPr>
  </w:style>
  <w:style w:type="character" w:customStyle="1" w:styleId="NormalCharacter">
    <w:name w:val="NormalCharacter"/>
    <w:semiHidden/>
    <w:rsid w:val="00DA7E79"/>
  </w:style>
  <w:style w:type="paragraph" w:customStyle="1" w:styleId="UserStyle0">
    <w:name w:val="UserStyle_0"/>
    <w:basedOn w:val="a"/>
    <w:rsid w:val="00DA7E79"/>
    <w:pPr>
      <w:widowControl/>
      <w:spacing w:line="590" w:lineRule="exact"/>
      <w:ind w:firstLineChars="200" w:firstLine="880"/>
      <w:textAlignment w:val="baseline"/>
    </w:pPr>
    <w:rPr>
      <w:spacing w:val="0"/>
      <w:kern w:val="0"/>
      <w:sz w:val="24"/>
    </w:rPr>
  </w:style>
  <w:style w:type="character" w:customStyle="1" w:styleId="font41">
    <w:name w:val="font41"/>
    <w:basedOn w:val="a0"/>
    <w:qFormat/>
    <w:rsid w:val="00E7539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E7539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E7539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2">
    <w:name w:val="正文2"/>
    <w:basedOn w:val="a"/>
    <w:next w:val="a"/>
    <w:qFormat/>
    <w:rsid w:val="009F1747"/>
    <w:rPr>
      <w:rFonts w:asciiTheme="minorHAnsi" w:eastAsiaTheme="minorEastAsia" w:hAnsiTheme="minorHAnsi" w:cstheme="minorBidi"/>
      <w:spacing w:val="0"/>
      <w:sz w:val="21"/>
    </w:rPr>
  </w:style>
  <w:style w:type="paragraph" w:customStyle="1" w:styleId="af">
    <w:name w:val="正文一级标题"/>
    <w:next w:val="3"/>
    <w:qFormat/>
    <w:rsid w:val="009F1747"/>
    <w:pPr>
      <w:spacing w:beforeLines="50" w:afterLines="50" w:line="640" w:lineRule="exact"/>
      <w:ind w:firstLineChars="200" w:firstLine="721"/>
    </w:pPr>
    <w:rPr>
      <w:rFonts w:ascii="仿宋_GB2312" w:eastAsia="黑体" w:hAnsi="仿宋_GB2312" w:cs="Times New Roman"/>
      <w:sz w:val="32"/>
    </w:rPr>
  </w:style>
  <w:style w:type="paragraph" w:styleId="3">
    <w:name w:val="Body Text 3"/>
    <w:basedOn w:val="a"/>
    <w:link w:val="3Char"/>
    <w:rsid w:val="009F174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9F1747"/>
    <w:rPr>
      <w:rFonts w:ascii="Times New Roman" w:eastAsia="宋体" w:hAnsi="Times New Roman" w:cs="Times New Roman"/>
      <w:spacing w:val="6"/>
      <w:kern w:val="2"/>
      <w:sz w:val="16"/>
      <w:szCs w:val="16"/>
    </w:rPr>
  </w:style>
  <w:style w:type="table" w:customStyle="1" w:styleId="10">
    <w:name w:val="网格型1"/>
    <w:basedOn w:val="a1"/>
    <w:next w:val="a9"/>
    <w:uiPriority w:val="59"/>
    <w:rsid w:val="0027002D"/>
    <w:pPr>
      <w:ind w:firstLineChars="200" w:firstLine="200"/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Char2"/>
    <w:qFormat/>
    <w:rsid w:val="000F2679"/>
    <w:pPr>
      <w:spacing w:after="120"/>
    </w:pPr>
    <w:rPr>
      <w:rFonts w:ascii="Calibri" w:hAnsi="Calibri"/>
      <w:spacing w:val="0"/>
      <w:sz w:val="21"/>
    </w:rPr>
  </w:style>
  <w:style w:type="character" w:customStyle="1" w:styleId="Char2">
    <w:name w:val="正文文本 Char"/>
    <w:basedOn w:val="a0"/>
    <w:link w:val="af0"/>
    <w:rsid w:val="000F2679"/>
    <w:rPr>
      <w:rFonts w:ascii="Calibri" w:eastAsia="宋体" w:hAnsi="Calibri" w:cs="Times New Roman"/>
      <w:kern w:val="2"/>
      <w:sz w:val="21"/>
      <w:szCs w:val="24"/>
    </w:rPr>
  </w:style>
  <w:style w:type="paragraph" w:customStyle="1" w:styleId="11">
    <w:name w:val="无间隔1"/>
    <w:qFormat/>
    <w:rsid w:val="00101D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TOC1">
    <w:name w:val="TOC1"/>
    <w:basedOn w:val="a"/>
    <w:next w:val="a"/>
    <w:semiHidden/>
    <w:qFormat/>
    <w:rsid w:val="00D31C9F"/>
    <w:pPr>
      <w:textAlignment w:val="baseline"/>
    </w:pPr>
    <w:rPr>
      <w:rFonts w:ascii="宋体" w:eastAsia="仿宋" w:hAnsi="宋体"/>
      <w:b/>
      <w:spacing w:val="0"/>
      <w:sz w:val="32"/>
    </w:rPr>
  </w:style>
  <w:style w:type="character" w:customStyle="1" w:styleId="font11">
    <w:name w:val="font11"/>
    <w:basedOn w:val="a0"/>
    <w:rsid w:val="00EE4487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paragraph" w:styleId="af1">
    <w:name w:val="Salutation"/>
    <w:basedOn w:val="a"/>
    <w:next w:val="a"/>
    <w:link w:val="Char3"/>
    <w:uiPriority w:val="99"/>
    <w:unhideWhenUsed/>
    <w:qFormat/>
    <w:rsid w:val="00E714B6"/>
    <w:rPr>
      <w:rFonts w:ascii="Calibri" w:hAnsi="Calibri"/>
      <w:spacing w:val="0"/>
      <w:sz w:val="21"/>
    </w:rPr>
  </w:style>
  <w:style w:type="character" w:customStyle="1" w:styleId="Char3">
    <w:name w:val="称呼 Char"/>
    <w:basedOn w:val="a0"/>
    <w:link w:val="af1"/>
    <w:uiPriority w:val="99"/>
    <w:rsid w:val="00E714B6"/>
    <w:rPr>
      <w:rFonts w:ascii="Calibri" w:eastAsia="宋体" w:hAnsi="Calibri" w:cs="Times New Roman"/>
      <w:kern w:val="2"/>
      <w:sz w:val="21"/>
      <w:szCs w:val="24"/>
    </w:rPr>
  </w:style>
  <w:style w:type="paragraph" w:customStyle="1" w:styleId="210">
    <w:name w:val="正文文本缩进 21"/>
    <w:rsid w:val="002E1A57"/>
    <w:pPr>
      <w:widowControl w:val="0"/>
      <w:spacing w:line="590" w:lineRule="exact"/>
      <w:ind w:firstLineChars="200" w:firstLine="880"/>
      <w:jc w:val="both"/>
    </w:pPr>
    <w:rPr>
      <w:rFonts w:ascii="Times New Roman" w:eastAsia="宋体" w:hAnsi="Times New Roman" w:cs="Times New Roman"/>
      <w:sz w:val="24"/>
      <w:szCs w:val="24"/>
    </w:rPr>
  </w:style>
  <w:style w:type="table" w:customStyle="1" w:styleId="GridTableLight">
    <w:name w:val="Grid Table Light"/>
    <w:basedOn w:val="a1"/>
    <w:uiPriority w:val="40"/>
    <w:rsid w:val="001D6016"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next w:val="a9"/>
    <w:uiPriority w:val="39"/>
    <w:qFormat/>
    <w:rsid w:val="0018256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basedOn w:val="a1"/>
    <w:next w:val="a9"/>
    <w:uiPriority w:val="39"/>
    <w:qFormat/>
    <w:rsid w:val="0018256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AC3B6A"/>
    <w:rPr>
      <w:rFonts w:ascii="Calibri" w:hAnsi="Calibri" w:cs="Calibri" w:hint="default"/>
      <w:b/>
      <w:kern w:val="44"/>
      <w:sz w:val="44"/>
      <w:szCs w:val="44"/>
    </w:rPr>
  </w:style>
  <w:style w:type="character" w:customStyle="1" w:styleId="font21">
    <w:name w:val="font21"/>
    <w:basedOn w:val="a0"/>
    <w:qFormat/>
    <w:rsid w:val="000B3A2F"/>
    <w:rPr>
      <w:rFonts w:ascii="仿宋_GB2312" w:eastAsia="仿宋_GB2312" w:cs="仿宋_GB2312" w:hint="default"/>
      <w:color w:val="000000"/>
      <w:sz w:val="21"/>
      <w:szCs w:val="21"/>
      <w:u w:val="none"/>
    </w:rPr>
  </w:style>
  <w:style w:type="paragraph" w:styleId="24">
    <w:name w:val="Body Text 2"/>
    <w:basedOn w:val="a"/>
    <w:link w:val="2Char1"/>
    <w:rsid w:val="00F11F3E"/>
    <w:pPr>
      <w:spacing w:after="120" w:line="480" w:lineRule="auto"/>
    </w:pPr>
  </w:style>
  <w:style w:type="character" w:customStyle="1" w:styleId="2Char1">
    <w:name w:val="正文文本 2 Char"/>
    <w:basedOn w:val="a0"/>
    <w:link w:val="24"/>
    <w:rsid w:val="00F11F3E"/>
    <w:rPr>
      <w:rFonts w:ascii="Times New Roman" w:eastAsia="宋体" w:hAnsi="Times New Roman" w:cs="Times New Roman"/>
      <w:spacing w:val="6"/>
      <w:kern w:val="2"/>
      <w:sz w:val="28"/>
      <w:szCs w:val="24"/>
    </w:rPr>
  </w:style>
  <w:style w:type="paragraph" w:styleId="af2">
    <w:name w:val="Title"/>
    <w:basedOn w:val="a"/>
    <w:next w:val="a"/>
    <w:link w:val="Char4"/>
    <w:qFormat/>
    <w:rsid w:val="007F35D0"/>
    <w:pPr>
      <w:spacing w:before="240" w:after="60"/>
      <w:jc w:val="center"/>
      <w:outlineLvl w:val="0"/>
    </w:pPr>
    <w:rPr>
      <w:rFonts w:ascii="Cambria" w:hAnsi="Cambria" w:hint="eastAsia"/>
      <w:b/>
      <w:bCs/>
      <w:spacing w:val="0"/>
      <w:sz w:val="32"/>
      <w:szCs w:val="32"/>
    </w:rPr>
  </w:style>
  <w:style w:type="character" w:customStyle="1" w:styleId="Char4">
    <w:name w:val="标题 Char"/>
    <w:basedOn w:val="a0"/>
    <w:link w:val="af2"/>
    <w:rsid w:val="007F35D0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20851;&#20110;&#35201;&#27714;&#35299;&#20915;&#19978;&#28023;&#35199;&#37066;&#22269;&#38469;&#20892;&#20135;&#21697;&#23637;&#31034;&#30452;&#38144;&#20013;&#24515;&#24208;&#27743;&#31199;&#37329;&#30340;&#35831;&#31034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D7C2A7-E0D9-48FC-8690-01593BEE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关于要求解决上海西郊国际农产品展示直销中心庐江租金的请示</Template>
  <TotalTime>4460</TotalTime>
  <Pages>11</Pages>
  <Words>563</Words>
  <Characters>3214</Characters>
  <Application>Microsoft Office Word</Application>
  <DocSecurity>0</DocSecurity>
  <Lines>26</Lines>
  <Paragraphs>7</Paragraphs>
  <ScaleCrop>false</ScaleCrop>
  <Company>0585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庐农发[2005]18号</dc:title>
  <dc:subject/>
  <dc:creator>Administrator</dc:creator>
  <cp:keywords/>
  <dc:description/>
  <cp:lastModifiedBy>吴金梦</cp:lastModifiedBy>
  <cp:revision>1268</cp:revision>
  <cp:lastPrinted>2024-04-12T01:21:00Z</cp:lastPrinted>
  <dcterms:created xsi:type="dcterms:W3CDTF">2019-04-12T08:01:00Z</dcterms:created>
  <dcterms:modified xsi:type="dcterms:W3CDTF">2024-04-12T02:59:00Z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